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63E2" w14:textId="6408E4A9" w:rsidR="00D0263D" w:rsidRPr="00AC6543" w:rsidRDefault="0053221A" w:rsidP="00F65F47">
      <w:pPr>
        <w:pStyle w:val="Heading1"/>
      </w:pPr>
      <w:r w:rsidRPr="00AC6543">
        <w:t>GenWest Survey</w:t>
      </w:r>
      <w:r w:rsidR="00ED3BCF" w:rsidRPr="00AC6543">
        <w:t xml:space="preserve"> </w:t>
      </w:r>
      <w:r w:rsidRPr="00AC6543">
        <w:t>Ethics and Privacy Statement</w:t>
      </w:r>
    </w:p>
    <w:p w14:paraId="5F88AC10" w14:textId="77777777" w:rsidR="00BE0B40" w:rsidRPr="00C156B1" w:rsidRDefault="00BE0B40" w:rsidP="0077633A">
      <w:pPr>
        <w:pStyle w:val="Header1"/>
        <w:spacing w:line="360" w:lineRule="auto"/>
        <w:rPr>
          <w:b w:val="0"/>
          <w:bCs w:val="0"/>
          <w:sz w:val="24"/>
          <w:szCs w:val="24"/>
          <w:lang w:val="en-AU"/>
        </w:rPr>
      </w:pPr>
    </w:p>
    <w:p w14:paraId="310CC1FB" w14:textId="33D202E0" w:rsidR="00B53B3D" w:rsidRPr="00C156B1" w:rsidRDefault="00F77D0B" w:rsidP="0077633A">
      <w:pPr>
        <w:spacing w:line="360" w:lineRule="auto"/>
        <w:rPr>
          <w:rFonts w:ascii="Verdana" w:eastAsia="Aptos" w:hAnsi="Verdana" w:cs="Aptos"/>
          <w:sz w:val="24"/>
          <w:szCs w:val="24"/>
        </w:rPr>
      </w:pPr>
      <w:r w:rsidRPr="00C156B1">
        <w:rPr>
          <w:rFonts w:ascii="Verdana" w:eastAsia="Aptos" w:hAnsi="Verdana" w:cs="Aptos"/>
          <w:sz w:val="24"/>
          <w:szCs w:val="24"/>
        </w:rPr>
        <w:t xml:space="preserve">GenWest cares about your privacy and your safety. We use the information you share about your experience in a respectful and fair way. </w:t>
      </w:r>
      <w:r w:rsidR="004B0905" w:rsidRPr="00C156B1">
        <w:rPr>
          <w:rFonts w:ascii="Verdana" w:eastAsia="Aptos" w:hAnsi="Verdana" w:cs="Aptos"/>
          <w:sz w:val="24"/>
          <w:szCs w:val="24"/>
        </w:rPr>
        <w:t>This page explains why we collect this information, how we use and protect it, and what your rights are.</w:t>
      </w:r>
    </w:p>
    <w:p w14:paraId="4CAAAC60" w14:textId="77777777" w:rsidR="009C43C3" w:rsidRPr="00F65F47" w:rsidRDefault="00CD4E7E" w:rsidP="00F65F47">
      <w:pPr>
        <w:pStyle w:val="Header2"/>
      </w:pPr>
      <w:r w:rsidRPr="00F65F47">
        <w:t>W</w:t>
      </w:r>
      <w:r w:rsidR="009C43C3" w:rsidRPr="00F65F47">
        <w:t>e ask about your experience to:</w:t>
      </w:r>
    </w:p>
    <w:p w14:paraId="6FB2BA59" w14:textId="179030B4" w:rsidR="006B2480" w:rsidRPr="00C156B1" w:rsidRDefault="00725062" w:rsidP="0077633A">
      <w:pPr>
        <w:pStyle w:val="ListParagraph"/>
        <w:numPr>
          <w:ilvl w:val="0"/>
          <w:numId w:val="10"/>
        </w:numPr>
        <w:spacing w:line="360" w:lineRule="auto"/>
        <w:rPr>
          <w:rFonts w:cs="Arial"/>
          <w:iCs/>
          <w:sz w:val="24"/>
          <w:szCs w:val="24"/>
        </w:rPr>
      </w:pPr>
      <w:r w:rsidRPr="00C156B1">
        <w:rPr>
          <w:rFonts w:cs="Arial"/>
          <w:iCs/>
          <w:sz w:val="24"/>
          <w:szCs w:val="24"/>
        </w:rPr>
        <w:t>See</w:t>
      </w:r>
      <w:r w:rsidR="006B2480" w:rsidRPr="00C156B1">
        <w:rPr>
          <w:rFonts w:cs="Arial"/>
          <w:iCs/>
          <w:sz w:val="24"/>
          <w:szCs w:val="24"/>
        </w:rPr>
        <w:t xml:space="preserve"> what is working and what needs to improve</w:t>
      </w:r>
      <w:r w:rsidR="70BE1410" w:rsidRPr="00C156B1">
        <w:rPr>
          <w:rFonts w:cs="Arial"/>
          <w:sz w:val="24"/>
          <w:szCs w:val="24"/>
        </w:rPr>
        <w:t>.</w:t>
      </w:r>
    </w:p>
    <w:p w14:paraId="5E0C66A7" w14:textId="04ACBE0A" w:rsidR="006B2480" w:rsidRPr="00C156B1" w:rsidRDefault="006B2480" w:rsidP="0077633A">
      <w:pPr>
        <w:pStyle w:val="ListParagraph"/>
        <w:numPr>
          <w:ilvl w:val="0"/>
          <w:numId w:val="10"/>
        </w:numPr>
        <w:spacing w:line="360" w:lineRule="auto"/>
        <w:rPr>
          <w:rFonts w:cs="Arial"/>
          <w:iCs/>
          <w:sz w:val="24"/>
          <w:szCs w:val="24"/>
        </w:rPr>
      </w:pPr>
      <w:r w:rsidRPr="00C156B1">
        <w:rPr>
          <w:rFonts w:cs="Arial"/>
          <w:iCs/>
          <w:sz w:val="24"/>
          <w:szCs w:val="24"/>
        </w:rPr>
        <w:t>Make our services better and safer for clients</w:t>
      </w:r>
      <w:r w:rsidR="70BE1410" w:rsidRPr="00C156B1">
        <w:rPr>
          <w:rFonts w:cs="Arial"/>
          <w:sz w:val="24"/>
          <w:szCs w:val="24"/>
        </w:rPr>
        <w:t>.</w:t>
      </w:r>
    </w:p>
    <w:p w14:paraId="5252BBA9" w14:textId="3F57794E" w:rsidR="006B2480" w:rsidRPr="00C156B1" w:rsidRDefault="006B2480" w:rsidP="0077633A">
      <w:pPr>
        <w:pStyle w:val="ListParagraph"/>
        <w:numPr>
          <w:ilvl w:val="0"/>
          <w:numId w:val="10"/>
        </w:numPr>
        <w:spacing w:line="360" w:lineRule="auto"/>
        <w:rPr>
          <w:rFonts w:cs="Arial"/>
          <w:iCs/>
          <w:sz w:val="24"/>
          <w:szCs w:val="24"/>
        </w:rPr>
      </w:pPr>
      <w:r w:rsidRPr="00C156B1">
        <w:rPr>
          <w:rFonts w:cs="Arial"/>
          <w:iCs/>
          <w:sz w:val="24"/>
          <w:szCs w:val="24"/>
        </w:rPr>
        <w:t>Find gaps in services and support</w:t>
      </w:r>
      <w:r w:rsidR="219C7818" w:rsidRPr="00C156B1">
        <w:rPr>
          <w:rFonts w:cs="Arial"/>
          <w:sz w:val="24"/>
          <w:szCs w:val="24"/>
        </w:rPr>
        <w:t>.</w:t>
      </w:r>
    </w:p>
    <w:p w14:paraId="7CAF71B0" w14:textId="77777777" w:rsidR="000800D3" w:rsidRPr="00C156B1" w:rsidRDefault="006B2480" w:rsidP="0077633A">
      <w:pPr>
        <w:pStyle w:val="ListParagraph"/>
        <w:numPr>
          <w:ilvl w:val="0"/>
          <w:numId w:val="10"/>
        </w:numPr>
        <w:spacing w:line="360" w:lineRule="auto"/>
        <w:rPr>
          <w:rFonts w:cs="Arial"/>
          <w:iCs/>
          <w:sz w:val="24"/>
          <w:szCs w:val="24"/>
        </w:rPr>
      </w:pPr>
      <w:r w:rsidRPr="00C156B1">
        <w:rPr>
          <w:rFonts w:cs="Arial"/>
          <w:iCs/>
          <w:sz w:val="24"/>
          <w:szCs w:val="24"/>
        </w:rPr>
        <w:t>Advocate to funders and the community for better services and more suppor</w:t>
      </w:r>
      <w:r w:rsidR="000800D3" w:rsidRPr="00C156B1">
        <w:rPr>
          <w:rFonts w:cs="Arial"/>
          <w:iCs/>
          <w:sz w:val="24"/>
          <w:szCs w:val="24"/>
        </w:rPr>
        <w:t>t.</w:t>
      </w:r>
      <w:r w:rsidR="000800D3" w:rsidRPr="00C156B1">
        <w:rPr>
          <w:sz w:val="24"/>
          <w:szCs w:val="24"/>
        </w:rPr>
        <w:t xml:space="preserve"> </w:t>
      </w:r>
    </w:p>
    <w:p w14:paraId="4FC3B2BD" w14:textId="337C7D5A" w:rsidR="006B2480" w:rsidRPr="00C156B1" w:rsidRDefault="000800D3" w:rsidP="0077633A">
      <w:pPr>
        <w:pStyle w:val="ListParagraph"/>
        <w:numPr>
          <w:ilvl w:val="0"/>
          <w:numId w:val="10"/>
        </w:numPr>
        <w:spacing w:line="360" w:lineRule="auto"/>
        <w:rPr>
          <w:rFonts w:cs="Arial"/>
          <w:iCs/>
          <w:sz w:val="24"/>
          <w:szCs w:val="24"/>
        </w:rPr>
      </w:pPr>
      <w:r w:rsidRPr="00C156B1">
        <w:rPr>
          <w:rFonts w:cs="Arial"/>
          <w:iCs/>
          <w:sz w:val="24"/>
          <w:szCs w:val="24"/>
        </w:rPr>
        <w:t>Make sure we keep improving our services over time (continuous improvement)</w:t>
      </w:r>
      <w:r w:rsidR="0020223A" w:rsidRPr="00C156B1">
        <w:rPr>
          <w:rFonts w:cs="Arial"/>
          <w:iCs/>
          <w:sz w:val="24"/>
          <w:szCs w:val="24"/>
        </w:rPr>
        <w:t>.</w:t>
      </w:r>
    </w:p>
    <w:p w14:paraId="644CEE5E" w14:textId="4BA43869" w:rsidR="0053221A" w:rsidRPr="00AC6543" w:rsidRDefault="009A29B3" w:rsidP="0077633A">
      <w:pPr>
        <w:pStyle w:val="Header2"/>
        <w:spacing w:line="360" w:lineRule="auto"/>
      </w:pPr>
      <w:r w:rsidRPr="00AC6543">
        <w:t>How we u</w:t>
      </w:r>
      <w:r w:rsidR="0053221A" w:rsidRPr="00AC6543">
        <w:t>se your information:</w:t>
      </w:r>
    </w:p>
    <w:p w14:paraId="1C714DC2" w14:textId="2C47D14B" w:rsidR="009D6B23" w:rsidRPr="00C156B1" w:rsidRDefault="0053221A" w:rsidP="0077633A">
      <w:pPr>
        <w:pStyle w:val="ListParagraph"/>
        <w:numPr>
          <w:ilvl w:val="0"/>
          <w:numId w:val="4"/>
        </w:numPr>
        <w:spacing w:line="360" w:lineRule="auto"/>
        <w:rPr>
          <w:rFonts w:cs="Arial"/>
          <w:iCs/>
          <w:sz w:val="24"/>
          <w:szCs w:val="24"/>
        </w:rPr>
      </w:pPr>
      <w:r w:rsidRPr="00C156B1">
        <w:rPr>
          <w:rFonts w:cs="Arial"/>
          <w:iCs/>
          <w:sz w:val="24"/>
          <w:szCs w:val="24"/>
        </w:rPr>
        <w:t xml:space="preserve">Your </w:t>
      </w:r>
      <w:r w:rsidR="009D6B23" w:rsidRPr="00C156B1">
        <w:rPr>
          <w:rFonts w:cs="Arial"/>
          <w:iCs/>
          <w:sz w:val="24"/>
          <w:szCs w:val="24"/>
        </w:rPr>
        <w:t>answers may be combined with other service information to help us understand how our services are working.</w:t>
      </w:r>
    </w:p>
    <w:p w14:paraId="41C0D5E1" w14:textId="63856409" w:rsidR="009D6B23" w:rsidRPr="00C156B1" w:rsidRDefault="009D6B23" w:rsidP="0077633A">
      <w:pPr>
        <w:pStyle w:val="ListParagraph"/>
        <w:numPr>
          <w:ilvl w:val="0"/>
          <w:numId w:val="4"/>
        </w:numPr>
        <w:spacing w:line="360" w:lineRule="auto"/>
        <w:rPr>
          <w:rFonts w:cs="Arial"/>
          <w:iCs/>
          <w:sz w:val="24"/>
          <w:szCs w:val="24"/>
        </w:rPr>
      </w:pPr>
      <w:r w:rsidRPr="00C156B1">
        <w:rPr>
          <w:rFonts w:cs="Arial"/>
          <w:iCs/>
          <w:sz w:val="24"/>
          <w:szCs w:val="24"/>
        </w:rPr>
        <w:t xml:space="preserve">Managers and program leaders may look at </w:t>
      </w:r>
      <w:r w:rsidRPr="00C156B1">
        <w:rPr>
          <w:rFonts w:cs="Arial"/>
          <w:b/>
          <w:bCs/>
          <w:iCs/>
          <w:sz w:val="24"/>
          <w:szCs w:val="24"/>
        </w:rPr>
        <w:t>de-identified</w:t>
      </w:r>
      <w:r w:rsidRPr="00C156B1">
        <w:rPr>
          <w:rFonts w:cs="Arial"/>
          <w:iCs/>
          <w:sz w:val="24"/>
          <w:szCs w:val="24"/>
        </w:rPr>
        <w:t xml:space="preserve"> responses (no names or details that identify you) to improve services.</w:t>
      </w:r>
    </w:p>
    <w:p w14:paraId="1DDA00BE" w14:textId="3F9170E2" w:rsidR="009D6B23" w:rsidRPr="00C156B1" w:rsidRDefault="009D6B23" w:rsidP="0077633A">
      <w:pPr>
        <w:pStyle w:val="ListParagraph"/>
        <w:numPr>
          <w:ilvl w:val="0"/>
          <w:numId w:val="4"/>
        </w:numPr>
        <w:spacing w:line="360" w:lineRule="auto"/>
        <w:rPr>
          <w:rFonts w:cs="Arial"/>
          <w:iCs/>
          <w:sz w:val="24"/>
          <w:szCs w:val="24"/>
        </w:rPr>
      </w:pPr>
      <w:r w:rsidRPr="00C156B1">
        <w:rPr>
          <w:rFonts w:cs="Arial"/>
          <w:iCs/>
          <w:sz w:val="24"/>
          <w:szCs w:val="24"/>
        </w:rPr>
        <w:t xml:space="preserve">Your practitioner or case worker </w:t>
      </w:r>
      <w:r w:rsidRPr="00C156B1">
        <w:rPr>
          <w:rFonts w:cs="Arial"/>
          <w:b/>
          <w:bCs/>
          <w:iCs/>
          <w:sz w:val="24"/>
          <w:szCs w:val="24"/>
        </w:rPr>
        <w:t>will not</w:t>
      </w:r>
      <w:r w:rsidRPr="00C156B1">
        <w:rPr>
          <w:rFonts w:cs="Arial"/>
          <w:iCs/>
          <w:sz w:val="24"/>
          <w:szCs w:val="24"/>
        </w:rPr>
        <w:t xml:space="preserve"> see your answers.</w:t>
      </w:r>
    </w:p>
    <w:p w14:paraId="4F5B30FF" w14:textId="6872D056" w:rsidR="009D6B23" w:rsidRPr="00C156B1" w:rsidRDefault="009D6B23" w:rsidP="0077633A">
      <w:pPr>
        <w:pStyle w:val="ListParagraph"/>
        <w:numPr>
          <w:ilvl w:val="0"/>
          <w:numId w:val="4"/>
        </w:numPr>
        <w:spacing w:line="360" w:lineRule="auto"/>
        <w:rPr>
          <w:rFonts w:cs="Arial"/>
          <w:iCs/>
          <w:sz w:val="24"/>
          <w:szCs w:val="24"/>
        </w:rPr>
      </w:pPr>
      <w:r w:rsidRPr="00C156B1">
        <w:rPr>
          <w:rFonts w:cs="Arial"/>
          <w:iCs/>
          <w:sz w:val="24"/>
          <w:szCs w:val="24"/>
        </w:rPr>
        <w:t xml:space="preserve">Your name and personal details are </w:t>
      </w:r>
      <w:r w:rsidRPr="00C156B1">
        <w:rPr>
          <w:rFonts w:cs="Arial"/>
          <w:b/>
          <w:bCs/>
          <w:iCs/>
          <w:sz w:val="24"/>
          <w:szCs w:val="24"/>
        </w:rPr>
        <w:t>removed</w:t>
      </w:r>
      <w:r w:rsidRPr="00C156B1">
        <w:rPr>
          <w:rFonts w:cs="Arial"/>
          <w:iCs/>
          <w:sz w:val="24"/>
          <w:szCs w:val="24"/>
        </w:rPr>
        <w:t xml:space="preserve"> before results are shared or reported.</w:t>
      </w:r>
    </w:p>
    <w:p w14:paraId="78737469" w14:textId="3DD47193" w:rsidR="009D6B23" w:rsidRPr="00C156B1" w:rsidRDefault="009D6B23" w:rsidP="0077633A">
      <w:pPr>
        <w:pStyle w:val="ListParagraph"/>
        <w:numPr>
          <w:ilvl w:val="0"/>
          <w:numId w:val="4"/>
        </w:numPr>
        <w:spacing w:line="360" w:lineRule="auto"/>
        <w:rPr>
          <w:rFonts w:cs="Arial"/>
          <w:iCs/>
          <w:sz w:val="24"/>
          <w:szCs w:val="24"/>
        </w:rPr>
      </w:pPr>
      <w:r w:rsidRPr="00C156B1">
        <w:rPr>
          <w:rFonts w:cs="Arial"/>
          <w:iCs/>
          <w:sz w:val="24"/>
          <w:szCs w:val="24"/>
        </w:rPr>
        <w:t xml:space="preserve">We only report results for </w:t>
      </w:r>
      <w:r w:rsidRPr="00C156B1">
        <w:rPr>
          <w:rFonts w:cs="Arial"/>
          <w:b/>
          <w:bCs/>
          <w:iCs/>
          <w:sz w:val="24"/>
          <w:szCs w:val="24"/>
        </w:rPr>
        <w:t>groups of people</w:t>
      </w:r>
      <w:r w:rsidRPr="00C156B1">
        <w:rPr>
          <w:rFonts w:cs="Arial"/>
          <w:iCs/>
          <w:sz w:val="24"/>
          <w:szCs w:val="24"/>
        </w:rPr>
        <w:t>, not individuals.</w:t>
      </w:r>
    </w:p>
    <w:p w14:paraId="022DE0AC" w14:textId="01BDF64C" w:rsidR="00DA3021" w:rsidRPr="00AC6543" w:rsidRDefault="00DA3021" w:rsidP="0077633A">
      <w:pPr>
        <w:pStyle w:val="Header2"/>
        <w:spacing w:line="360" w:lineRule="auto"/>
      </w:pPr>
      <w:r w:rsidRPr="00AC6543">
        <w:t>Limi</w:t>
      </w:r>
      <w:r w:rsidR="000735E8" w:rsidRPr="00AC6543">
        <w:t>t</w:t>
      </w:r>
      <w:r w:rsidR="00CB4C1B" w:rsidRPr="00AC6543">
        <w:t>s</w:t>
      </w:r>
      <w:r w:rsidRPr="00AC6543">
        <w:t xml:space="preserve"> of</w:t>
      </w:r>
      <w:r w:rsidR="00CB4C1B" w:rsidRPr="00AC6543">
        <w:t xml:space="preserve"> this</w:t>
      </w:r>
      <w:r w:rsidRPr="00AC6543">
        <w:t xml:space="preserve"> </w:t>
      </w:r>
      <w:r w:rsidR="00F66FC9" w:rsidRPr="00AC6543">
        <w:t>s</w:t>
      </w:r>
      <w:r w:rsidRPr="00AC6543">
        <w:t>urvey:</w:t>
      </w:r>
    </w:p>
    <w:p w14:paraId="01BF9BA3" w14:textId="4FCA3059" w:rsidR="007B1719" w:rsidRPr="00C156B1" w:rsidRDefault="007B1719" w:rsidP="0077633A">
      <w:pPr>
        <w:pStyle w:val="ListParagraph"/>
        <w:numPr>
          <w:ilvl w:val="0"/>
          <w:numId w:val="5"/>
        </w:numPr>
        <w:spacing w:line="360" w:lineRule="auto"/>
        <w:rPr>
          <w:rFonts w:ascii="Verdana" w:hAnsi="Verdana" w:cs="Arial"/>
          <w:iCs/>
          <w:sz w:val="24"/>
          <w:szCs w:val="24"/>
        </w:rPr>
      </w:pPr>
      <w:r w:rsidRPr="00C156B1">
        <w:rPr>
          <w:rFonts w:ascii="Verdana" w:hAnsi="Verdana" w:cs="Arial"/>
          <w:iCs/>
          <w:sz w:val="24"/>
          <w:szCs w:val="24"/>
        </w:rPr>
        <w:t>Because answers are de-identified, we cannot follow up on individual issues or requests for help through this survey.</w:t>
      </w:r>
    </w:p>
    <w:p w14:paraId="3C52BA51" w14:textId="77777777" w:rsidR="00C156B1" w:rsidRDefault="007B1719" w:rsidP="0077633A">
      <w:pPr>
        <w:pStyle w:val="ListParagraph"/>
        <w:numPr>
          <w:ilvl w:val="0"/>
          <w:numId w:val="5"/>
        </w:numPr>
        <w:spacing w:line="360" w:lineRule="auto"/>
        <w:rPr>
          <w:rFonts w:ascii="Verdana" w:hAnsi="Verdana"/>
          <w:sz w:val="24"/>
          <w:szCs w:val="24"/>
        </w:rPr>
      </w:pPr>
      <w:r w:rsidRPr="00C156B1">
        <w:rPr>
          <w:rFonts w:ascii="Verdana" w:hAnsi="Verdana" w:cs="Arial"/>
          <w:iCs/>
          <w:sz w:val="24"/>
          <w:szCs w:val="24"/>
        </w:rPr>
        <w:t xml:space="preserve">If you want to give direct feedback, raise a concern, or make a complaint, you can use </w:t>
      </w:r>
      <w:proofErr w:type="spellStart"/>
      <w:r w:rsidRPr="00C156B1">
        <w:rPr>
          <w:rFonts w:ascii="Verdana" w:hAnsi="Verdana" w:cs="Arial"/>
          <w:iCs/>
          <w:sz w:val="24"/>
          <w:szCs w:val="24"/>
        </w:rPr>
        <w:t>GenWest’s</w:t>
      </w:r>
      <w:proofErr w:type="spellEnd"/>
      <w:r w:rsidRPr="00C156B1">
        <w:rPr>
          <w:rFonts w:ascii="Verdana" w:hAnsi="Verdana" w:cs="Arial"/>
          <w:iCs/>
          <w:sz w:val="24"/>
          <w:szCs w:val="24"/>
        </w:rPr>
        <w:t xml:space="preserve"> feedback process:</w:t>
      </w:r>
    </w:p>
    <w:p w14:paraId="18540C2B" w14:textId="28F998E9" w:rsidR="00DA3021" w:rsidRPr="00C156B1" w:rsidRDefault="0077633A" w:rsidP="0077633A">
      <w:pPr>
        <w:pStyle w:val="ListParagraph"/>
        <w:spacing w:line="360" w:lineRule="auto"/>
        <w:rPr>
          <w:rFonts w:ascii="Verdana" w:hAnsi="Verdana"/>
          <w:sz w:val="24"/>
          <w:szCs w:val="24"/>
        </w:rPr>
      </w:pPr>
      <w:hyperlink r:id="rId11" w:history="1">
        <w:r w:rsidRPr="00DC2DF8">
          <w:rPr>
            <w:rStyle w:val="Hyperlink"/>
            <w:rFonts w:ascii="Verdana" w:hAnsi="Verdana"/>
            <w:sz w:val="24"/>
            <w:szCs w:val="24"/>
          </w:rPr>
          <w:t>https://genwest.org.au/contact-us/feedback/</w:t>
        </w:r>
      </w:hyperlink>
      <w:r w:rsidR="338DD715" w:rsidRPr="00C156B1">
        <w:rPr>
          <w:rFonts w:ascii="Verdana" w:hAnsi="Verdana"/>
          <w:sz w:val="24"/>
          <w:szCs w:val="24"/>
        </w:rPr>
        <w:t>.</w:t>
      </w:r>
    </w:p>
    <w:p w14:paraId="7F751117" w14:textId="19619516" w:rsidR="00DA3021" w:rsidRPr="00AC6543" w:rsidRDefault="00DA3021" w:rsidP="0077633A">
      <w:pPr>
        <w:pStyle w:val="Header2"/>
        <w:spacing w:line="360" w:lineRule="auto"/>
      </w:pPr>
      <w:r w:rsidRPr="00AC6543">
        <w:t xml:space="preserve">Privacy and </w:t>
      </w:r>
      <w:r w:rsidR="00544660" w:rsidRPr="00AC6543">
        <w:t>l</w:t>
      </w:r>
      <w:r w:rsidRPr="00AC6543">
        <w:t xml:space="preserve">egal </w:t>
      </w:r>
      <w:r w:rsidR="00544660" w:rsidRPr="00AC6543">
        <w:t>p</w:t>
      </w:r>
      <w:r w:rsidRPr="00AC6543">
        <w:t>rotections</w:t>
      </w:r>
      <w:r w:rsidR="00544660" w:rsidRPr="00AC6543">
        <w:t>:</w:t>
      </w:r>
    </w:p>
    <w:p w14:paraId="564DFAB5" w14:textId="010114BA" w:rsidR="00187B6C" w:rsidRPr="0077633A" w:rsidRDefault="00187B6C" w:rsidP="0077633A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77633A">
        <w:rPr>
          <w:sz w:val="24"/>
          <w:szCs w:val="24"/>
        </w:rPr>
        <w:t xml:space="preserve">Your information is stored safely and handled under </w:t>
      </w:r>
      <w:proofErr w:type="spellStart"/>
      <w:r w:rsidRPr="0077633A">
        <w:rPr>
          <w:sz w:val="24"/>
          <w:szCs w:val="24"/>
        </w:rPr>
        <w:t>GenWest’s</w:t>
      </w:r>
      <w:proofErr w:type="spellEnd"/>
      <w:r w:rsidRPr="0077633A">
        <w:rPr>
          <w:sz w:val="24"/>
          <w:szCs w:val="24"/>
        </w:rPr>
        <w:t xml:space="preserve"> privacy policies.</w:t>
      </w:r>
    </w:p>
    <w:p w14:paraId="25E9900E" w14:textId="71B2D73C" w:rsidR="00187B6C" w:rsidRPr="0077633A" w:rsidRDefault="00187B6C" w:rsidP="0077633A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77633A">
        <w:rPr>
          <w:sz w:val="24"/>
          <w:szCs w:val="24"/>
        </w:rPr>
        <w:lastRenderedPageBreak/>
        <w:t>Identifying information is only shared if you give consent, or the law requires it (for example, if there is a serious risk of harm).</w:t>
      </w:r>
    </w:p>
    <w:p w14:paraId="711AEE4C" w14:textId="5DAF842F" w:rsidR="00DA3021" w:rsidRPr="0077633A" w:rsidRDefault="00DA3021" w:rsidP="0077633A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77633A">
        <w:rPr>
          <w:sz w:val="24"/>
          <w:szCs w:val="24"/>
        </w:rPr>
        <w:t>GenWest</w:t>
      </w:r>
      <w:r w:rsidR="007D33D1" w:rsidRPr="0077633A">
        <w:rPr>
          <w:sz w:val="24"/>
          <w:szCs w:val="24"/>
        </w:rPr>
        <w:t xml:space="preserve"> follows these laws</w:t>
      </w:r>
      <w:r w:rsidR="005F6C34" w:rsidRPr="0077633A">
        <w:rPr>
          <w:sz w:val="24"/>
          <w:szCs w:val="24"/>
        </w:rPr>
        <w:t xml:space="preserve"> and schemes</w:t>
      </w:r>
      <w:r w:rsidRPr="0077633A">
        <w:rPr>
          <w:sz w:val="24"/>
          <w:szCs w:val="24"/>
        </w:rPr>
        <w:t>:</w:t>
      </w:r>
    </w:p>
    <w:p w14:paraId="79BE9D2F" w14:textId="3820E114" w:rsidR="00DA3021" w:rsidRPr="0077633A" w:rsidRDefault="00DA3021" w:rsidP="0077633A">
      <w:pPr>
        <w:pStyle w:val="ListParagraph"/>
        <w:numPr>
          <w:ilvl w:val="1"/>
          <w:numId w:val="6"/>
        </w:numPr>
        <w:spacing w:line="360" w:lineRule="auto"/>
        <w:rPr>
          <w:sz w:val="24"/>
          <w:szCs w:val="24"/>
        </w:rPr>
      </w:pPr>
      <w:r w:rsidRPr="0077633A">
        <w:rPr>
          <w:i/>
          <w:iCs/>
          <w:sz w:val="24"/>
          <w:szCs w:val="24"/>
        </w:rPr>
        <w:t xml:space="preserve">Health Records Act </w:t>
      </w:r>
      <w:r w:rsidR="000735E8" w:rsidRPr="0077633A">
        <w:rPr>
          <w:i/>
          <w:iCs/>
          <w:sz w:val="24"/>
          <w:szCs w:val="24"/>
        </w:rPr>
        <w:t>2001</w:t>
      </w:r>
      <w:r w:rsidR="000735E8" w:rsidRPr="0077633A">
        <w:rPr>
          <w:sz w:val="24"/>
          <w:szCs w:val="24"/>
        </w:rPr>
        <w:t xml:space="preserve"> </w:t>
      </w:r>
      <w:r w:rsidRPr="0077633A">
        <w:rPr>
          <w:sz w:val="24"/>
          <w:szCs w:val="24"/>
        </w:rPr>
        <w:t>(Vic)</w:t>
      </w:r>
    </w:p>
    <w:p w14:paraId="20A116AE" w14:textId="77777777" w:rsidR="00DA3021" w:rsidRPr="0077633A" w:rsidRDefault="00DA3021" w:rsidP="0077633A">
      <w:pPr>
        <w:pStyle w:val="ListParagraph"/>
        <w:numPr>
          <w:ilvl w:val="1"/>
          <w:numId w:val="6"/>
        </w:numPr>
        <w:spacing w:line="360" w:lineRule="auto"/>
        <w:rPr>
          <w:sz w:val="24"/>
          <w:szCs w:val="24"/>
        </w:rPr>
      </w:pPr>
      <w:r w:rsidRPr="0077633A">
        <w:rPr>
          <w:i/>
          <w:iCs/>
          <w:sz w:val="24"/>
          <w:szCs w:val="24"/>
        </w:rPr>
        <w:t>Privacy and Data Protection Act 2014</w:t>
      </w:r>
      <w:r w:rsidRPr="0077633A">
        <w:rPr>
          <w:sz w:val="24"/>
          <w:szCs w:val="24"/>
        </w:rPr>
        <w:t xml:space="preserve"> (Vic)</w:t>
      </w:r>
    </w:p>
    <w:p w14:paraId="20949761" w14:textId="7B4E63A3" w:rsidR="00C35803" w:rsidRPr="0077633A" w:rsidRDefault="00DA3021" w:rsidP="0077633A">
      <w:pPr>
        <w:pStyle w:val="ListParagraph"/>
        <w:numPr>
          <w:ilvl w:val="1"/>
          <w:numId w:val="6"/>
        </w:numPr>
        <w:spacing w:line="360" w:lineRule="auto"/>
        <w:rPr>
          <w:sz w:val="24"/>
          <w:szCs w:val="24"/>
        </w:rPr>
      </w:pPr>
      <w:r w:rsidRPr="0077633A">
        <w:rPr>
          <w:i/>
          <w:iCs/>
          <w:sz w:val="24"/>
          <w:szCs w:val="24"/>
        </w:rPr>
        <w:t>Privacy Act 1988</w:t>
      </w:r>
      <w:r w:rsidRPr="0077633A">
        <w:rPr>
          <w:sz w:val="24"/>
          <w:szCs w:val="24"/>
        </w:rPr>
        <w:t xml:space="preserve"> (</w:t>
      </w:r>
      <w:proofErr w:type="spellStart"/>
      <w:r w:rsidRPr="0077633A">
        <w:rPr>
          <w:sz w:val="24"/>
          <w:szCs w:val="24"/>
        </w:rPr>
        <w:t>Cth</w:t>
      </w:r>
      <w:proofErr w:type="spellEnd"/>
      <w:r w:rsidRPr="0077633A">
        <w:rPr>
          <w:sz w:val="24"/>
          <w:szCs w:val="24"/>
        </w:rPr>
        <w:t>)</w:t>
      </w:r>
      <w:r w:rsidR="00C35803" w:rsidRPr="0077633A">
        <w:rPr>
          <w:sz w:val="24"/>
          <w:szCs w:val="24"/>
        </w:rPr>
        <w:t xml:space="preserve"> </w:t>
      </w:r>
    </w:p>
    <w:p w14:paraId="0BD00FE1" w14:textId="77777777" w:rsidR="00C35803" w:rsidRPr="0077633A" w:rsidRDefault="00C35803" w:rsidP="0077633A">
      <w:pPr>
        <w:pStyle w:val="ListParagraph"/>
        <w:numPr>
          <w:ilvl w:val="1"/>
          <w:numId w:val="6"/>
        </w:numPr>
        <w:spacing w:line="360" w:lineRule="auto"/>
        <w:rPr>
          <w:sz w:val="24"/>
          <w:szCs w:val="24"/>
        </w:rPr>
      </w:pPr>
      <w:r w:rsidRPr="0077633A">
        <w:rPr>
          <w:sz w:val="24"/>
          <w:szCs w:val="24"/>
        </w:rPr>
        <w:t>The Family Violence Information Sharing Scheme (FVISS)</w:t>
      </w:r>
    </w:p>
    <w:p w14:paraId="1269FC0A" w14:textId="6CE79871" w:rsidR="00DA3021" w:rsidRPr="0077633A" w:rsidRDefault="00C35803" w:rsidP="0077633A">
      <w:pPr>
        <w:pStyle w:val="ListParagraph"/>
        <w:numPr>
          <w:ilvl w:val="1"/>
          <w:numId w:val="6"/>
        </w:numPr>
        <w:spacing w:line="360" w:lineRule="auto"/>
        <w:rPr>
          <w:sz w:val="24"/>
          <w:szCs w:val="24"/>
        </w:rPr>
      </w:pPr>
      <w:r w:rsidRPr="0077633A">
        <w:rPr>
          <w:sz w:val="24"/>
          <w:szCs w:val="24"/>
        </w:rPr>
        <w:t>The Child Information Sharing Scheme (CISS)</w:t>
      </w:r>
    </w:p>
    <w:p w14:paraId="72F86CCA" w14:textId="414F8A4C" w:rsidR="000735E8" w:rsidRPr="00AC6543" w:rsidRDefault="000735E8" w:rsidP="0077633A">
      <w:pPr>
        <w:pStyle w:val="Header2"/>
        <w:spacing w:line="360" w:lineRule="auto"/>
      </w:pPr>
      <w:r w:rsidRPr="00AC6543">
        <w:t>Your rights:</w:t>
      </w:r>
    </w:p>
    <w:p w14:paraId="25E1FB36" w14:textId="139FED69" w:rsidR="0008460D" w:rsidRPr="0077633A" w:rsidRDefault="0008460D" w:rsidP="0077633A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77633A">
        <w:rPr>
          <w:sz w:val="24"/>
          <w:szCs w:val="24"/>
        </w:rPr>
        <w:t xml:space="preserve">Taking part in this survey is </w:t>
      </w:r>
      <w:r w:rsidRPr="0077633A">
        <w:rPr>
          <w:b/>
          <w:bCs/>
          <w:sz w:val="24"/>
          <w:szCs w:val="24"/>
        </w:rPr>
        <w:t>your choice</w:t>
      </w:r>
      <w:r w:rsidRPr="0077633A">
        <w:rPr>
          <w:sz w:val="24"/>
          <w:szCs w:val="24"/>
        </w:rPr>
        <w:t>.</w:t>
      </w:r>
    </w:p>
    <w:p w14:paraId="756BD506" w14:textId="076A8B4C" w:rsidR="00E43B85" w:rsidRPr="0077633A" w:rsidRDefault="000735E8" w:rsidP="0077633A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77633A">
        <w:rPr>
          <w:sz w:val="24"/>
          <w:szCs w:val="24"/>
        </w:rPr>
        <w:t>You</w:t>
      </w:r>
      <w:r w:rsidR="00981112" w:rsidRPr="0077633A">
        <w:rPr>
          <w:sz w:val="24"/>
          <w:szCs w:val="24"/>
        </w:rPr>
        <w:t xml:space="preserve"> can</w:t>
      </w:r>
      <w:r w:rsidRPr="0077633A">
        <w:rPr>
          <w:sz w:val="24"/>
          <w:szCs w:val="24"/>
        </w:rPr>
        <w:t xml:space="preserve"> skip questions, stop </w:t>
      </w:r>
      <w:r w:rsidR="00A540C9" w:rsidRPr="0077633A">
        <w:rPr>
          <w:sz w:val="24"/>
          <w:szCs w:val="24"/>
        </w:rPr>
        <w:t xml:space="preserve">at </w:t>
      </w:r>
      <w:r w:rsidRPr="0077633A">
        <w:rPr>
          <w:sz w:val="24"/>
          <w:szCs w:val="24"/>
        </w:rPr>
        <w:t>any</w:t>
      </w:r>
      <w:r w:rsidR="00A540C9" w:rsidRPr="0077633A">
        <w:rPr>
          <w:sz w:val="24"/>
          <w:szCs w:val="24"/>
        </w:rPr>
        <w:t xml:space="preserve"> </w:t>
      </w:r>
      <w:r w:rsidRPr="0077633A">
        <w:rPr>
          <w:sz w:val="24"/>
          <w:szCs w:val="24"/>
        </w:rPr>
        <w:t xml:space="preserve">time, or choose not to complete </w:t>
      </w:r>
      <w:r w:rsidR="00A540C9" w:rsidRPr="0077633A">
        <w:rPr>
          <w:sz w:val="24"/>
          <w:szCs w:val="24"/>
        </w:rPr>
        <w:t>the</w:t>
      </w:r>
      <w:r w:rsidRPr="0077633A">
        <w:rPr>
          <w:sz w:val="24"/>
          <w:szCs w:val="24"/>
        </w:rPr>
        <w:t xml:space="preserve"> survey.</w:t>
      </w:r>
    </w:p>
    <w:p w14:paraId="37DC6C04" w14:textId="0A911110" w:rsidR="005F6C34" w:rsidRPr="0077633A" w:rsidRDefault="00E43B85" w:rsidP="0077633A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77633A">
        <w:rPr>
          <w:sz w:val="24"/>
          <w:szCs w:val="24"/>
        </w:rPr>
        <w:t xml:space="preserve">Saying yes or no will </w:t>
      </w:r>
      <w:r w:rsidRPr="0077633A">
        <w:rPr>
          <w:b/>
          <w:bCs/>
          <w:sz w:val="24"/>
          <w:szCs w:val="24"/>
        </w:rPr>
        <w:t>not</w:t>
      </w:r>
      <w:r w:rsidRPr="0077633A">
        <w:rPr>
          <w:sz w:val="24"/>
          <w:szCs w:val="24"/>
        </w:rPr>
        <w:t xml:space="preserve"> affect your support or services now or in the future.</w:t>
      </w:r>
    </w:p>
    <w:p w14:paraId="45831C41" w14:textId="3F00B662" w:rsidR="000735E8" w:rsidRPr="00AC6543" w:rsidRDefault="000735E8" w:rsidP="0077633A">
      <w:pPr>
        <w:pStyle w:val="Header2"/>
        <w:spacing w:line="360" w:lineRule="auto"/>
      </w:pPr>
      <w:r w:rsidRPr="00AC6543">
        <w:t xml:space="preserve">Support and </w:t>
      </w:r>
      <w:r w:rsidR="00544660" w:rsidRPr="00AC6543">
        <w:t>q</w:t>
      </w:r>
      <w:r w:rsidRPr="00AC6543">
        <w:t>uestions:</w:t>
      </w:r>
    </w:p>
    <w:p w14:paraId="22F3B042" w14:textId="291D49D3" w:rsidR="00FE1768" w:rsidRPr="0077633A" w:rsidRDefault="009A0726" w:rsidP="0077633A">
      <w:pPr>
        <w:pStyle w:val="ListParagraph"/>
        <w:numPr>
          <w:ilvl w:val="0"/>
          <w:numId w:val="7"/>
        </w:numPr>
        <w:spacing w:line="360" w:lineRule="auto"/>
        <w:rPr>
          <w:rFonts w:cs="Arial"/>
          <w:iCs/>
          <w:sz w:val="24"/>
          <w:szCs w:val="24"/>
        </w:rPr>
      </w:pPr>
      <w:r w:rsidRPr="0077633A">
        <w:rPr>
          <w:rFonts w:cs="Arial"/>
          <w:iCs/>
          <w:sz w:val="24"/>
          <w:szCs w:val="24"/>
        </w:rPr>
        <w:t xml:space="preserve">If you have </w:t>
      </w:r>
      <w:r w:rsidR="003711B6" w:rsidRPr="0077633A">
        <w:rPr>
          <w:rFonts w:cs="Arial"/>
          <w:iCs/>
          <w:sz w:val="24"/>
          <w:szCs w:val="24"/>
        </w:rPr>
        <w:t xml:space="preserve">questions about this survey or how your information is used, you can contact </w:t>
      </w:r>
      <w:proofErr w:type="spellStart"/>
      <w:r w:rsidR="003711B6" w:rsidRPr="0077633A">
        <w:rPr>
          <w:rFonts w:cs="Arial"/>
          <w:iCs/>
          <w:sz w:val="24"/>
          <w:szCs w:val="24"/>
        </w:rPr>
        <w:t>GenWest’s</w:t>
      </w:r>
      <w:proofErr w:type="spellEnd"/>
      <w:r w:rsidR="003711B6" w:rsidRPr="0077633A">
        <w:rPr>
          <w:rFonts w:cs="Arial"/>
          <w:iCs/>
          <w:sz w:val="24"/>
          <w:szCs w:val="24"/>
        </w:rPr>
        <w:t xml:space="preserve"> Strategic Impact and Quality Unit at </w:t>
      </w:r>
      <w:hyperlink r:id="rId12" w:history="1">
        <w:r w:rsidR="00CC14DD" w:rsidRPr="0077633A">
          <w:rPr>
            <w:rStyle w:val="Hyperlink"/>
            <w:rFonts w:asciiTheme="minorHAnsi" w:hAnsiTheme="minorHAnsi" w:cs="Arial"/>
            <w:iCs/>
            <w:sz w:val="24"/>
            <w:szCs w:val="24"/>
          </w:rPr>
          <w:t>siqunit@genwest.org.au</w:t>
        </w:r>
      </w:hyperlink>
      <w:r w:rsidR="00CC14DD" w:rsidRPr="0077633A">
        <w:rPr>
          <w:rFonts w:cs="Arial"/>
          <w:iCs/>
          <w:sz w:val="24"/>
          <w:szCs w:val="24"/>
        </w:rPr>
        <w:t>.</w:t>
      </w:r>
    </w:p>
    <w:p w14:paraId="08696A4C" w14:textId="0DD6FAD2" w:rsidR="00B53B3D" w:rsidRPr="0077633A" w:rsidRDefault="00580DFD" w:rsidP="0077633A">
      <w:pPr>
        <w:pStyle w:val="ListParagraph"/>
        <w:numPr>
          <w:ilvl w:val="0"/>
          <w:numId w:val="7"/>
        </w:numPr>
        <w:spacing w:line="360" w:lineRule="auto"/>
        <w:rPr>
          <w:rFonts w:cs="Arial"/>
          <w:iCs/>
          <w:sz w:val="24"/>
          <w:szCs w:val="24"/>
        </w:rPr>
      </w:pPr>
      <w:r w:rsidRPr="0077633A">
        <w:rPr>
          <w:rFonts w:cs="Arial"/>
          <w:iCs/>
          <w:sz w:val="24"/>
          <w:szCs w:val="24"/>
        </w:rPr>
        <w:t>If answering these questions brings up difficult feelings and you would like to talk to someone, you can contact:</w:t>
      </w:r>
      <w:r w:rsidRPr="0077633A">
        <w:rPr>
          <w:sz w:val="24"/>
          <w:szCs w:val="24"/>
        </w:rPr>
        <w:t xml:space="preserve"> </w:t>
      </w:r>
      <w:r w:rsidR="00FE1768" w:rsidRPr="0077633A">
        <w:rPr>
          <w:sz w:val="24"/>
          <w:szCs w:val="24"/>
        </w:rPr>
        <w:t>1800RESPECT (1800 737 732)</w:t>
      </w:r>
      <w:r w:rsidR="00F542F3" w:rsidRPr="0077633A">
        <w:rPr>
          <w:sz w:val="24"/>
          <w:szCs w:val="24"/>
        </w:rPr>
        <w:t xml:space="preserve"> — a free, 24/7 counselling service for people affected by sexual assault, family violence and abuse.</w:t>
      </w:r>
      <w:r w:rsidR="00FE1768" w:rsidRPr="0077633A">
        <w:rPr>
          <w:sz w:val="24"/>
          <w:szCs w:val="24"/>
        </w:rPr>
        <w:t xml:space="preserve"> </w:t>
      </w:r>
    </w:p>
    <w:sectPr w:rsidR="00B53B3D" w:rsidRPr="0077633A" w:rsidSect="00D87FCD">
      <w:footerReference w:type="default" r:id="rId13"/>
      <w:type w:val="continuous"/>
      <w:pgSz w:w="11906" w:h="16838"/>
      <w:pgMar w:top="851" w:right="851" w:bottom="1701" w:left="85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BD590" w14:textId="77777777" w:rsidR="002C38CA" w:rsidRPr="00AC6543" w:rsidRDefault="002C38CA" w:rsidP="00446E90">
      <w:pPr>
        <w:spacing w:after="0" w:line="240" w:lineRule="auto"/>
      </w:pPr>
      <w:r w:rsidRPr="00AC6543">
        <w:separator/>
      </w:r>
    </w:p>
  </w:endnote>
  <w:endnote w:type="continuationSeparator" w:id="0">
    <w:p w14:paraId="45540E80" w14:textId="77777777" w:rsidR="002C38CA" w:rsidRPr="00AC6543" w:rsidRDefault="002C38CA" w:rsidP="00446E90">
      <w:pPr>
        <w:spacing w:after="0" w:line="240" w:lineRule="auto"/>
      </w:pPr>
      <w:r w:rsidRPr="00AC6543">
        <w:continuationSeparator/>
      </w:r>
    </w:p>
  </w:endnote>
  <w:endnote w:type="continuationNotice" w:id="1">
    <w:p w14:paraId="27A07180" w14:textId="77777777" w:rsidR="002C38CA" w:rsidRPr="00AC6543" w:rsidRDefault="002C38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6262" w14:textId="49F85628" w:rsidR="000F0742" w:rsidRPr="00AC6543" w:rsidRDefault="00373E96" w:rsidP="00180547">
    <w:pPr>
      <w:pStyle w:val="Footer"/>
    </w:pPr>
    <w:r w:rsidRPr="00AC6543">
      <mc:AlternateContent>
        <mc:Choice Requires="wps">
          <w:drawing>
            <wp:anchor distT="0" distB="0" distL="114300" distR="114300" simplePos="0" relativeHeight="251658240" behindDoc="0" locked="0" layoutInCell="1" allowOverlap="1" wp14:anchorId="1B6A1665" wp14:editId="76560921">
              <wp:simplePos x="0" y="0"/>
              <wp:positionH relativeFrom="column">
                <wp:posOffset>1660525</wp:posOffset>
              </wp:positionH>
              <wp:positionV relativeFrom="paragraph">
                <wp:posOffset>124460</wp:posOffset>
              </wp:positionV>
              <wp:extent cx="4343400" cy="563245"/>
              <wp:effectExtent l="0" t="0" r="0" b="0"/>
              <wp:wrapNone/>
              <wp:docPr id="4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563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414838" w14:textId="7C092B32" w:rsidR="00024B91" w:rsidRPr="00AC6543" w:rsidRDefault="00767D18" w:rsidP="00024B91">
                          <w:pPr>
                            <w:pStyle w:val="BasicParagraph"/>
                            <w:suppressAutoHyphens/>
                            <w:rPr>
                              <w:rFonts w:ascii="Verdana" w:hAnsi="Verdana" w:cs="Verdana"/>
                              <w:color w:val="3A4933"/>
                              <w:sz w:val="16"/>
                              <w:szCs w:val="16"/>
                              <w:lang w:val="en-AU"/>
                            </w:rPr>
                          </w:pPr>
                          <w:r w:rsidRPr="00AC6543">
                            <w:rPr>
                              <w:rFonts w:ascii="Verdana" w:hAnsi="Verdana" w:cs="Verdana"/>
                              <w:color w:val="3A4933"/>
                              <w:sz w:val="16"/>
                              <w:szCs w:val="16"/>
                              <w:lang w:val="en-AU"/>
                            </w:rPr>
                            <w:t xml:space="preserve">GenWest </w:t>
                          </w:r>
                          <w:r w:rsidR="004B4DF1" w:rsidRPr="00AC6543">
                            <w:rPr>
                              <w:rFonts w:ascii="Verdana" w:hAnsi="Verdana" w:cs="Verdana"/>
                              <w:color w:val="3A4933"/>
                              <w:sz w:val="16"/>
                              <w:szCs w:val="16"/>
                              <w:lang w:val="en-AU"/>
                            </w:rPr>
                            <w:t>Survey</w:t>
                          </w:r>
                          <w:r w:rsidR="00ED3BCF" w:rsidRPr="00AC6543">
                            <w:rPr>
                              <w:rFonts w:ascii="Verdana" w:hAnsi="Verdana" w:cs="Verdana"/>
                              <w:color w:val="3A4933"/>
                              <w:sz w:val="16"/>
                              <w:szCs w:val="16"/>
                              <w:lang w:val="en-AU"/>
                            </w:rPr>
                            <w:t xml:space="preserve"> </w:t>
                          </w:r>
                          <w:r w:rsidRPr="00AC6543">
                            <w:rPr>
                              <w:rFonts w:ascii="Verdana" w:hAnsi="Verdana" w:cs="Verdana"/>
                              <w:color w:val="3A4933"/>
                              <w:sz w:val="16"/>
                              <w:szCs w:val="16"/>
                              <w:lang w:val="en-AU"/>
                            </w:rPr>
                            <w:t>Ethics and Privacy Statement</w:t>
                          </w:r>
                          <w:r w:rsidR="00024B91" w:rsidRPr="00AC6543">
                            <w:rPr>
                              <w:rFonts w:ascii="Verdana" w:hAnsi="Verdana" w:cs="Verdana"/>
                              <w:color w:val="3A4933"/>
                              <w:sz w:val="16"/>
                              <w:szCs w:val="16"/>
                              <w:lang w:val="en-AU"/>
                            </w:rPr>
                            <w:t xml:space="preserve"> | Version </w:t>
                          </w:r>
                          <w:r w:rsidR="00B85B49" w:rsidRPr="00AC6543">
                            <w:rPr>
                              <w:rFonts w:ascii="Verdana" w:hAnsi="Verdana" w:cs="Verdana"/>
                              <w:color w:val="3A4933"/>
                              <w:sz w:val="16"/>
                              <w:szCs w:val="16"/>
                              <w:lang w:val="en-AU"/>
                            </w:rPr>
                            <w:t>1</w:t>
                          </w:r>
                          <w:r w:rsidR="00024B91" w:rsidRPr="00AC6543">
                            <w:rPr>
                              <w:rFonts w:ascii="Verdana" w:hAnsi="Verdana" w:cs="Verdana"/>
                              <w:color w:val="3A4933"/>
                              <w:sz w:val="16"/>
                              <w:szCs w:val="16"/>
                              <w:lang w:val="en-AU"/>
                            </w:rPr>
                            <w:t xml:space="preserve"> | </w:t>
                          </w:r>
                          <w:r w:rsidRPr="00AC6543">
                            <w:rPr>
                              <w:rFonts w:ascii="Verdana" w:hAnsi="Verdana" w:cs="Verdana"/>
                              <w:color w:val="3A4933"/>
                              <w:sz w:val="16"/>
                              <w:szCs w:val="16"/>
                              <w:lang w:val="en-AU"/>
                            </w:rPr>
                            <w:t>03</w:t>
                          </w:r>
                          <w:r w:rsidR="00CE1184" w:rsidRPr="00AC6543">
                            <w:rPr>
                              <w:rFonts w:ascii="Verdana" w:hAnsi="Verdana" w:cs="Verdana"/>
                              <w:color w:val="3A4933"/>
                              <w:sz w:val="16"/>
                              <w:szCs w:val="16"/>
                              <w:lang w:val="en-AU"/>
                            </w:rPr>
                            <w:t>.</w:t>
                          </w:r>
                          <w:r w:rsidRPr="00AC6543">
                            <w:rPr>
                              <w:rFonts w:ascii="Verdana" w:hAnsi="Verdana" w:cs="Verdana"/>
                              <w:color w:val="3A4933"/>
                              <w:sz w:val="16"/>
                              <w:szCs w:val="16"/>
                              <w:lang w:val="en-AU"/>
                            </w:rPr>
                            <w:t>10</w:t>
                          </w:r>
                          <w:r w:rsidR="00CE1184" w:rsidRPr="00AC6543">
                            <w:rPr>
                              <w:rFonts w:ascii="Verdana" w:hAnsi="Verdana" w:cs="Verdana"/>
                              <w:color w:val="3A4933"/>
                              <w:sz w:val="16"/>
                              <w:szCs w:val="16"/>
                              <w:lang w:val="en-AU"/>
                            </w:rPr>
                            <w:t>.2025</w:t>
                          </w:r>
                        </w:p>
                        <w:p w14:paraId="1D7C2F56" w14:textId="77777777" w:rsidR="00024B91" w:rsidRPr="00AC6543" w:rsidRDefault="00024B91" w:rsidP="00024B91">
                          <w:pPr>
                            <w:pStyle w:val="BasicParagraph"/>
                            <w:suppressAutoHyphens/>
                            <w:rPr>
                              <w:rFonts w:ascii="Verdana" w:hAnsi="Verdana" w:cs="Verdana"/>
                              <w:color w:val="3A4933"/>
                              <w:sz w:val="16"/>
                              <w:szCs w:val="16"/>
                              <w:lang w:val="en-AU"/>
                            </w:rPr>
                          </w:pPr>
                        </w:p>
                        <w:p w14:paraId="4030C96A" w14:textId="77777777" w:rsidR="00024B91" w:rsidRPr="00AC6543" w:rsidRDefault="00024B91" w:rsidP="00024B91">
                          <w:pPr>
                            <w:pStyle w:val="Bodysmall"/>
                            <w:rPr>
                              <w:b/>
                              <w:bCs/>
                              <w:color w:val="3A4933"/>
                              <w:lang w:val="en-AU"/>
                            </w:rPr>
                          </w:pPr>
                          <w:r w:rsidRPr="00AC6543">
                            <w:rPr>
                              <w:b/>
                              <w:bCs/>
                              <w:lang w:val="en-AU"/>
                            </w:rPr>
                            <w:t>Uncontrolled if printed: refer to the QMS for controlled documents.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6A1665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130.75pt;margin-top:9.8pt;width:342pt;height:4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" filled="f" stroked="f" strokeweight=".5pt">
              <v:textbox>
                <w:txbxContent>
                  <w:p w14:paraId="02414838" w14:textId="7C092B32" w:rsidR="00024B91" w:rsidRPr="00AC6543" w:rsidRDefault="00767D18" w:rsidP="00024B91">
                    <w:pPr>
                      <w:pStyle w:val="BasicParagraph"/>
                      <w:suppressAutoHyphens/>
                      <w:rPr>
                        <w:rFonts w:ascii="Verdana" w:hAnsi="Verdana" w:cs="Verdana"/>
                        <w:color w:val="3A4933"/>
                        <w:sz w:val="16"/>
                        <w:szCs w:val="16"/>
                        <w:lang w:val="en-AU"/>
                      </w:rPr>
                    </w:pPr>
                    <w:r w:rsidRPr="00AC6543">
                      <w:rPr>
                        <w:rFonts w:ascii="Verdana" w:hAnsi="Verdana" w:cs="Verdana"/>
                        <w:color w:val="3A4933"/>
                        <w:sz w:val="16"/>
                        <w:szCs w:val="16"/>
                        <w:lang w:val="en-AU"/>
                      </w:rPr>
                      <w:t xml:space="preserve">GenWest </w:t>
                    </w:r>
                    <w:r w:rsidR="004B4DF1" w:rsidRPr="00AC6543">
                      <w:rPr>
                        <w:rFonts w:ascii="Verdana" w:hAnsi="Verdana" w:cs="Verdana"/>
                        <w:color w:val="3A4933"/>
                        <w:sz w:val="16"/>
                        <w:szCs w:val="16"/>
                        <w:lang w:val="en-AU"/>
                      </w:rPr>
                      <w:t>Survey</w:t>
                    </w:r>
                    <w:r w:rsidR="00ED3BCF" w:rsidRPr="00AC6543">
                      <w:rPr>
                        <w:rFonts w:ascii="Verdana" w:hAnsi="Verdana" w:cs="Verdana"/>
                        <w:color w:val="3A4933"/>
                        <w:sz w:val="16"/>
                        <w:szCs w:val="16"/>
                        <w:lang w:val="en-AU"/>
                      </w:rPr>
                      <w:t xml:space="preserve"> </w:t>
                    </w:r>
                    <w:r w:rsidRPr="00AC6543">
                      <w:rPr>
                        <w:rFonts w:ascii="Verdana" w:hAnsi="Verdana" w:cs="Verdana"/>
                        <w:color w:val="3A4933"/>
                        <w:sz w:val="16"/>
                        <w:szCs w:val="16"/>
                        <w:lang w:val="en-AU"/>
                      </w:rPr>
                      <w:t>Ethics and Privacy Statement</w:t>
                    </w:r>
                    <w:r w:rsidR="00024B91" w:rsidRPr="00AC6543">
                      <w:rPr>
                        <w:rFonts w:ascii="Verdana" w:hAnsi="Verdana" w:cs="Verdana"/>
                        <w:color w:val="3A4933"/>
                        <w:sz w:val="16"/>
                        <w:szCs w:val="16"/>
                        <w:lang w:val="en-AU"/>
                      </w:rPr>
                      <w:t xml:space="preserve"> | Version </w:t>
                    </w:r>
                    <w:r w:rsidR="00B85B49" w:rsidRPr="00AC6543">
                      <w:rPr>
                        <w:rFonts w:ascii="Verdana" w:hAnsi="Verdana" w:cs="Verdana"/>
                        <w:color w:val="3A4933"/>
                        <w:sz w:val="16"/>
                        <w:szCs w:val="16"/>
                        <w:lang w:val="en-AU"/>
                      </w:rPr>
                      <w:t>1</w:t>
                    </w:r>
                    <w:r w:rsidR="00024B91" w:rsidRPr="00AC6543">
                      <w:rPr>
                        <w:rFonts w:ascii="Verdana" w:hAnsi="Verdana" w:cs="Verdana"/>
                        <w:color w:val="3A4933"/>
                        <w:sz w:val="16"/>
                        <w:szCs w:val="16"/>
                        <w:lang w:val="en-AU"/>
                      </w:rPr>
                      <w:t xml:space="preserve"> | </w:t>
                    </w:r>
                    <w:r w:rsidRPr="00AC6543">
                      <w:rPr>
                        <w:rFonts w:ascii="Verdana" w:hAnsi="Verdana" w:cs="Verdana"/>
                        <w:color w:val="3A4933"/>
                        <w:sz w:val="16"/>
                        <w:szCs w:val="16"/>
                        <w:lang w:val="en-AU"/>
                      </w:rPr>
                      <w:t>03</w:t>
                    </w:r>
                    <w:r w:rsidR="00CE1184" w:rsidRPr="00AC6543">
                      <w:rPr>
                        <w:rFonts w:ascii="Verdana" w:hAnsi="Verdana" w:cs="Verdana"/>
                        <w:color w:val="3A4933"/>
                        <w:sz w:val="16"/>
                        <w:szCs w:val="16"/>
                        <w:lang w:val="en-AU"/>
                      </w:rPr>
                      <w:t>.</w:t>
                    </w:r>
                    <w:r w:rsidRPr="00AC6543">
                      <w:rPr>
                        <w:rFonts w:ascii="Verdana" w:hAnsi="Verdana" w:cs="Verdana"/>
                        <w:color w:val="3A4933"/>
                        <w:sz w:val="16"/>
                        <w:szCs w:val="16"/>
                        <w:lang w:val="en-AU"/>
                      </w:rPr>
                      <w:t>10</w:t>
                    </w:r>
                    <w:r w:rsidR="00CE1184" w:rsidRPr="00AC6543">
                      <w:rPr>
                        <w:rFonts w:ascii="Verdana" w:hAnsi="Verdana" w:cs="Verdana"/>
                        <w:color w:val="3A4933"/>
                        <w:sz w:val="16"/>
                        <w:szCs w:val="16"/>
                        <w:lang w:val="en-AU"/>
                      </w:rPr>
                      <w:t>.2025</w:t>
                    </w:r>
                  </w:p>
                  <w:p w14:paraId="1D7C2F56" w14:textId="77777777" w:rsidR="00024B91" w:rsidRPr="00AC6543" w:rsidRDefault="00024B91" w:rsidP="00024B91">
                    <w:pPr>
                      <w:pStyle w:val="BasicParagraph"/>
                      <w:suppressAutoHyphens/>
                      <w:rPr>
                        <w:rFonts w:ascii="Verdana" w:hAnsi="Verdana" w:cs="Verdana"/>
                        <w:color w:val="3A4933"/>
                        <w:sz w:val="16"/>
                        <w:szCs w:val="16"/>
                        <w:lang w:val="en-AU"/>
                      </w:rPr>
                    </w:pPr>
                  </w:p>
                  <w:p w14:paraId="4030C96A" w14:textId="77777777" w:rsidR="00024B91" w:rsidRPr="00AC6543" w:rsidRDefault="00024B91" w:rsidP="00024B91">
                    <w:pPr>
                      <w:pStyle w:val="Bodysmall"/>
                      <w:rPr>
                        <w:b/>
                        <w:bCs/>
                        <w:color w:val="3A4933"/>
                        <w:lang w:val="en-AU"/>
                      </w:rPr>
                    </w:pPr>
                    <w:r w:rsidRPr="00AC6543">
                      <w:rPr>
                        <w:b/>
                        <w:bCs/>
                        <w:lang w:val="en-AU"/>
                      </w:rPr>
                      <w:t>Uncontrolled if printed: refer to the QMS for controlled documents.</w:t>
                    </w:r>
                  </w:p>
                </w:txbxContent>
              </v:textbox>
            </v:shape>
          </w:pict>
        </mc:Fallback>
      </mc:AlternateContent>
    </w:r>
    <w:r w:rsidR="00024B91" w:rsidRPr="00AC6543">
      <w:drawing>
        <wp:anchor distT="0" distB="0" distL="114300" distR="114300" simplePos="0" relativeHeight="251658241" behindDoc="1" locked="0" layoutInCell="1" allowOverlap="1" wp14:anchorId="579FF140" wp14:editId="788B4141">
          <wp:simplePos x="0" y="0"/>
          <wp:positionH relativeFrom="margin">
            <wp:align>left</wp:align>
          </wp:positionH>
          <wp:positionV relativeFrom="paragraph">
            <wp:posOffset>-34290</wp:posOffset>
          </wp:positionV>
          <wp:extent cx="1406525" cy="752475"/>
          <wp:effectExtent l="0" t="0" r="3175" b="9525"/>
          <wp:wrapTight wrapText="bothSides">
            <wp:wrapPolygon edited="0">
              <wp:start x="12580" y="0"/>
              <wp:lineTo x="0" y="3828"/>
              <wp:lineTo x="0" y="10937"/>
              <wp:lineTo x="3218" y="21327"/>
              <wp:lineTo x="20186" y="21327"/>
              <wp:lineTo x="21356" y="20780"/>
              <wp:lineTo x="21356" y="4375"/>
              <wp:lineTo x="20771" y="3281"/>
              <wp:lineTo x="14335" y="0"/>
              <wp:lineTo x="12580" y="0"/>
            </wp:wrapPolygon>
          </wp:wrapTight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EB39EB" w14:textId="7471B9F8" w:rsidR="000F0742" w:rsidRPr="00AC6543" w:rsidRDefault="00180547" w:rsidP="00180547">
    <w:pPr>
      <w:pStyle w:val="BasicParagraph"/>
      <w:tabs>
        <w:tab w:val="left" w:pos="2393"/>
      </w:tabs>
      <w:suppressAutoHyphens/>
      <w:rPr>
        <w:rFonts w:ascii="Verdana" w:hAnsi="Verdana" w:cs="Verdana"/>
        <w:b/>
        <w:bCs/>
        <w:color w:val="3A4933"/>
        <w:sz w:val="16"/>
        <w:szCs w:val="16"/>
        <w:lang w:val="en-AU"/>
      </w:rPr>
    </w:pPr>
    <w:r w:rsidRPr="00AC6543">
      <w:rPr>
        <w:rFonts w:ascii="Verdana" w:hAnsi="Verdana" w:cs="Verdana"/>
        <w:b/>
        <w:bCs/>
        <w:color w:val="3A4933"/>
        <w:sz w:val="16"/>
        <w:szCs w:val="16"/>
        <w:lang w:val="en-AU"/>
      </w:rPr>
      <w:tab/>
    </w:r>
  </w:p>
  <w:p w14:paraId="6119D0EC" w14:textId="11E4315F" w:rsidR="00FB1911" w:rsidRPr="00AC6543" w:rsidRDefault="00FB1911" w:rsidP="000F0742">
    <w:pPr>
      <w:pStyle w:val="BasicParagraph"/>
      <w:suppressAutoHyphens/>
      <w:ind w:left="2552"/>
      <w:rPr>
        <w:rFonts w:ascii="Verdana" w:hAnsi="Verdana" w:cs="Verdana"/>
        <w:b/>
        <w:bCs/>
        <w:color w:val="3A4933"/>
        <w:sz w:val="16"/>
        <w:szCs w:val="16"/>
        <w:lang w:val="en-AU"/>
      </w:rPr>
    </w:pPr>
  </w:p>
  <w:sdt>
    <w:sdtPr>
      <w:rPr>
        <w:rFonts w:ascii="Verdana" w:hAnsi="Verdana"/>
        <w:sz w:val="16"/>
        <w:szCs w:val="16"/>
      </w:rPr>
      <w:id w:val="72634794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3670E4CC" w14:textId="5CFABE30" w:rsidR="00180547" w:rsidRPr="00AC6543" w:rsidRDefault="00867C28" w:rsidP="00180547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AC6543">
          <w:rPr>
            <w:rFonts w:ascii="Verdana" w:hAnsi="Verdana"/>
            <w:sz w:val="16"/>
            <w:szCs w:val="16"/>
          </w:rPr>
          <w:t xml:space="preserve">Page </w:t>
        </w:r>
        <w:r w:rsidR="000F0742" w:rsidRPr="00AC6543">
          <w:rPr>
            <w:rFonts w:ascii="Verdana" w:hAnsi="Verdana"/>
            <w:sz w:val="16"/>
            <w:szCs w:val="16"/>
          </w:rPr>
          <w:fldChar w:fldCharType="begin"/>
        </w:r>
        <w:r w:rsidR="000F0742" w:rsidRPr="00AC6543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="000F0742" w:rsidRPr="00AC6543">
          <w:rPr>
            <w:rFonts w:ascii="Verdana" w:hAnsi="Verdana"/>
            <w:sz w:val="16"/>
            <w:szCs w:val="16"/>
          </w:rPr>
          <w:fldChar w:fldCharType="separate"/>
        </w:r>
        <w:r w:rsidR="000F0742" w:rsidRPr="00AC6543">
          <w:rPr>
            <w:rFonts w:ascii="Verdana" w:hAnsi="Verdana"/>
            <w:sz w:val="16"/>
            <w:szCs w:val="16"/>
          </w:rPr>
          <w:t>2</w:t>
        </w:r>
        <w:r w:rsidR="000F0742" w:rsidRPr="00AC6543">
          <w:rPr>
            <w:rFonts w:ascii="Verdana" w:hAnsi="Verdana"/>
            <w:sz w:val="16"/>
            <w:szCs w:val="16"/>
          </w:rPr>
          <w:fldChar w:fldCharType="end"/>
        </w:r>
      </w:p>
      <w:p w14:paraId="240631A4" w14:textId="77777777" w:rsidR="00EC1AEB" w:rsidRPr="00AC6543" w:rsidRDefault="00116009" w:rsidP="00180547">
        <w:pPr>
          <w:pStyle w:val="Footer"/>
        </w:pPr>
      </w:p>
    </w:sdtContent>
  </w:sdt>
  <w:p w14:paraId="11442AFA" w14:textId="77777777" w:rsidR="00705396" w:rsidRPr="00AC6543" w:rsidRDefault="007053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593BE" w14:textId="77777777" w:rsidR="002C38CA" w:rsidRPr="00AC6543" w:rsidRDefault="002C38CA" w:rsidP="00446E90">
      <w:pPr>
        <w:spacing w:after="0" w:line="240" w:lineRule="auto"/>
      </w:pPr>
      <w:r w:rsidRPr="00AC6543">
        <w:separator/>
      </w:r>
    </w:p>
  </w:footnote>
  <w:footnote w:type="continuationSeparator" w:id="0">
    <w:p w14:paraId="7FA174D8" w14:textId="77777777" w:rsidR="002C38CA" w:rsidRPr="00AC6543" w:rsidRDefault="002C38CA" w:rsidP="00446E90">
      <w:pPr>
        <w:spacing w:after="0" w:line="240" w:lineRule="auto"/>
      </w:pPr>
      <w:r w:rsidRPr="00AC6543">
        <w:continuationSeparator/>
      </w:r>
    </w:p>
  </w:footnote>
  <w:footnote w:type="continuationNotice" w:id="1">
    <w:p w14:paraId="2B26106C" w14:textId="77777777" w:rsidR="002C38CA" w:rsidRPr="00AC6543" w:rsidRDefault="002C38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182"/>
    <w:multiLevelType w:val="hybridMultilevel"/>
    <w:tmpl w:val="1ECE1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DF9C6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73910"/>
    <w:multiLevelType w:val="hybridMultilevel"/>
    <w:tmpl w:val="C80C19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DF9C6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7C61"/>
    <w:multiLevelType w:val="hybridMultilevel"/>
    <w:tmpl w:val="ACB4E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DF9C69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50643"/>
    <w:multiLevelType w:val="hybridMultilevel"/>
    <w:tmpl w:val="C92E6E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DF9C6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D35D9"/>
    <w:multiLevelType w:val="multilevel"/>
    <w:tmpl w:val="F06C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8C402C"/>
    <w:multiLevelType w:val="hybridMultilevel"/>
    <w:tmpl w:val="F84C068A"/>
    <w:lvl w:ilvl="0" w:tplc="485A174A">
      <w:start w:val="1"/>
      <w:numFmt w:val="bullet"/>
      <w:pStyle w:val="QIPConsultingTableBullets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593B6BE7"/>
    <w:multiLevelType w:val="multilevel"/>
    <w:tmpl w:val="882E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632FD"/>
    <w:multiLevelType w:val="hybridMultilevel"/>
    <w:tmpl w:val="CA9E9CE4"/>
    <w:lvl w:ilvl="0" w:tplc="3F307A60">
      <w:numFmt w:val="bullet"/>
      <w:pStyle w:val="Dotpoints"/>
      <w:lvlText w:val="•"/>
      <w:lvlJc w:val="left"/>
      <w:pPr>
        <w:ind w:left="567" w:hanging="284"/>
      </w:pPr>
      <w:rPr>
        <w:rFonts w:ascii="Verdana" w:eastAsiaTheme="minorHAnsi" w:hAnsi="Verdana" w:cs="Verdana" w:hint="default"/>
        <w:b/>
        <w:color w:val="DF9C69"/>
      </w:rPr>
    </w:lvl>
    <w:lvl w:ilvl="1" w:tplc="FFFFFFFF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665F1D85"/>
    <w:multiLevelType w:val="hybridMultilevel"/>
    <w:tmpl w:val="44AE2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DF9C6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9004A"/>
    <w:multiLevelType w:val="hybridMultilevel"/>
    <w:tmpl w:val="7D129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DF9C6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04803"/>
    <w:multiLevelType w:val="hybridMultilevel"/>
    <w:tmpl w:val="9CB0B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DF9C6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350630">
    <w:abstractNumId w:val="7"/>
  </w:num>
  <w:num w:numId="2" w16cid:durableId="1664161964">
    <w:abstractNumId w:val="5"/>
  </w:num>
  <w:num w:numId="3" w16cid:durableId="1759014513">
    <w:abstractNumId w:val="3"/>
  </w:num>
  <w:num w:numId="4" w16cid:durableId="1677540705">
    <w:abstractNumId w:val="10"/>
  </w:num>
  <w:num w:numId="5" w16cid:durableId="1799910587">
    <w:abstractNumId w:val="0"/>
  </w:num>
  <w:num w:numId="6" w16cid:durableId="1660306737">
    <w:abstractNumId w:val="2"/>
  </w:num>
  <w:num w:numId="7" w16cid:durableId="856425848">
    <w:abstractNumId w:val="9"/>
  </w:num>
  <w:num w:numId="8" w16cid:durableId="633482336">
    <w:abstractNumId w:val="1"/>
  </w:num>
  <w:num w:numId="9" w16cid:durableId="1607611787">
    <w:abstractNumId w:val="6"/>
  </w:num>
  <w:num w:numId="10" w16cid:durableId="1732802089">
    <w:abstractNumId w:val="8"/>
  </w:num>
  <w:num w:numId="11" w16cid:durableId="76811449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CE"/>
    <w:rsid w:val="00000C31"/>
    <w:rsid w:val="0000188F"/>
    <w:rsid w:val="00004B37"/>
    <w:rsid w:val="00005EFB"/>
    <w:rsid w:val="000073D3"/>
    <w:rsid w:val="00011376"/>
    <w:rsid w:val="00011A62"/>
    <w:rsid w:val="0001250A"/>
    <w:rsid w:val="00012713"/>
    <w:rsid w:val="000139BF"/>
    <w:rsid w:val="00016E13"/>
    <w:rsid w:val="00017341"/>
    <w:rsid w:val="000228E4"/>
    <w:rsid w:val="000232BD"/>
    <w:rsid w:val="00024B91"/>
    <w:rsid w:val="00025235"/>
    <w:rsid w:val="0002562C"/>
    <w:rsid w:val="00030248"/>
    <w:rsid w:val="000333C2"/>
    <w:rsid w:val="0003420E"/>
    <w:rsid w:val="0003541C"/>
    <w:rsid w:val="00035FF5"/>
    <w:rsid w:val="00037463"/>
    <w:rsid w:val="0003774C"/>
    <w:rsid w:val="00041225"/>
    <w:rsid w:val="00042F62"/>
    <w:rsid w:val="000448CA"/>
    <w:rsid w:val="00044D58"/>
    <w:rsid w:val="00044DAE"/>
    <w:rsid w:val="00046C48"/>
    <w:rsid w:val="00046C6B"/>
    <w:rsid w:val="00047B90"/>
    <w:rsid w:val="00052E27"/>
    <w:rsid w:val="00055C13"/>
    <w:rsid w:val="00057D81"/>
    <w:rsid w:val="00061458"/>
    <w:rsid w:val="000629EA"/>
    <w:rsid w:val="00065298"/>
    <w:rsid w:val="000735E8"/>
    <w:rsid w:val="00075D84"/>
    <w:rsid w:val="000800D3"/>
    <w:rsid w:val="00080CE0"/>
    <w:rsid w:val="0008460D"/>
    <w:rsid w:val="0008700A"/>
    <w:rsid w:val="00087071"/>
    <w:rsid w:val="000872F1"/>
    <w:rsid w:val="00090F83"/>
    <w:rsid w:val="00094A0E"/>
    <w:rsid w:val="00095B07"/>
    <w:rsid w:val="000964E7"/>
    <w:rsid w:val="0009764E"/>
    <w:rsid w:val="000A1D36"/>
    <w:rsid w:val="000A78F0"/>
    <w:rsid w:val="000B0363"/>
    <w:rsid w:val="000B0EA9"/>
    <w:rsid w:val="000B5CD5"/>
    <w:rsid w:val="000B6009"/>
    <w:rsid w:val="000C09E1"/>
    <w:rsid w:val="000C13B0"/>
    <w:rsid w:val="000C17F8"/>
    <w:rsid w:val="000C2DD2"/>
    <w:rsid w:val="000C4A59"/>
    <w:rsid w:val="000C51B6"/>
    <w:rsid w:val="000C62D9"/>
    <w:rsid w:val="000C79C4"/>
    <w:rsid w:val="000D0108"/>
    <w:rsid w:val="000D065A"/>
    <w:rsid w:val="000D23F1"/>
    <w:rsid w:val="000D3979"/>
    <w:rsid w:val="000E0BCA"/>
    <w:rsid w:val="000E5AE0"/>
    <w:rsid w:val="000E6D45"/>
    <w:rsid w:val="000F0742"/>
    <w:rsid w:val="000F2154"/>
    <w:rsid w:val="000F4A83"/>
    <w:rsid w:val="000F65C2"/>
    <w:rsid w:val="000F6BE5"/>
    <w:rsid w:val="000F72CC"/>
    <w:rsid w:val="000F7A8D"/>
    <w:rsid w:val="00101694"/>
    <w:rsid w:val="00102997"/>
    <w:rsid w:val="001049B1"/>
    <w:rsid w:val="00104B2B"/>
    <w:rsid w:val="00106892"/>
    <w:rsid w:val="00110B01"/>
    <w:rsid w:val="00114EDF"/>
    <w:rsid w:val="00116009"/>
    <w:rsid w:val="001171AF"/>
    <w:rsid w:val="001174B9"/>
    <w:rsid w:val="00117E44"/>
    <w:rsid w:val="001202C2"/>
    <w:rsid w:val="00120945"/>
    <w:rsid w:val="00121C5F"/>
    <w:rsid w:val="001229AB"/>
    <w:rsid w:val="001229DA"/>
    <w:rsid w:val="00123F94"/>
    <w:rsid w:val="00124687"/>
    <w:rsid w:val="00125116"/>
    <w:rsid w:val="001300C4"/>
    <w:rsid w:val="00134407"/>
    <w:rsid w:val="001365AC"/>
    <w:rsid w:val="00140E95"/>
    <w:rsid w:val="00143068"/>
    <w:rsid w:val="0014778D"/>
    <w:rsid w:val="00147B1E"/>
    <w:rsid w:val="00147F17"/>
    <w:rsid w:val="00150B91"/>
    <w:rsid w:val="001545B7"/>
    <w:rsid w:val="001567E3"/>
    <w:rsid w:val="0016145A"/>
    <w:rsid w:val="00163460"/>
    <w:rsid w:val="00163DBC"/>
    <w:rsid w:val="00165702"/>
    <w:rsid w:val="001672CA"/>
    <w:rsid w:val="001719D7"/>
    <w:rsid w:val="00172A4E"/>
    <w:rsid w:val="0017373B"/>
    <w:rsid w:val="001738F6"/>
    <w:rsid w:val="00174D77"/>
    <w:rsid w:val="001751EC"/>
    <w:rsid w:val="00176FD6"/>
    <w:rsid w:val="00177BBB"/>
    <w:rsid w:val="00180547"/>
    <w:rsid w:val="00181651"/>
    <w:rsid w:val="00184BB0"/>
    <w:rsid w:val="00185C14"/>
    <w:rsid w:val="00187B6C"/>
    <w:rsid w:val="0019038A"/>
    <w:rsid w:val="00191583"/>
    <w:rsid w:val="0019546C"/>
    <w:rsid w:val="001A2C7B"/>
    <w:rsid w:val="001A3311"/>
    <w:rsid w:val="001A3895"/>
    <w:rsid w:val="001A59D5"/>
    <w:rsid w:val="001B4560"/>
    <w:rsid w:val="001B5618"/>
    <w:rsid w:val="001C189E"/>
    <w:rsid w:val="001C251D"/>
    <w:rsid w:val="001C58E9"/>
    <w:rsid w:val="001D0FDA"/>
    <w:rsid w:val="001D2E2B"/>
    <w:rsid w:val="001D5B82"/>
    <w:rsid w:val="001E4514"/>
    <w:rsid w:val="001E55B5"/>
    <w:rsid w:val="001F2375"/>
    <w:rsid w:val="001F7D89"/>
    <w:rsid w:val="00201034"/>
    <w:rsid w:val="0020223A"/>
    <w:rsid w:val="002037E8"/>
    <w:rsid w:val="00205893"/>
    <w:rsid w:val="002067AE"/>
    <w:rsid w:val="00206F85"/>
    <w:rsid w:val="00211C22"/>
    <w:rsid w:val="002125F0"/>
    <w:rsid w:val="00213356"/>
    <w:rsid w:val="00214D2A"/>
    <w:rsid w:val="0021519B"/>
    <w:rsid w:val="002152D0"/>
    <w:rsid w:val="00223807"/>
    <w:rsid w:val="00226C43"/>
    <w:rsid w:val="00231860"/>
    <w:rsid w:val="00232F6F"/>
    <w:rsid w:val="00233510"/>
    <w:rsid w:val="0023531F"/>
    <w:rsid w:val="00236684"/>
    <w:rsid w:val="00241096"/>
    <w:rsid w:val="0024144B"/>
    <w:rsid w:val="00241954"/>
    <w:rsid w:val="00241ACE"/>
    <w:rsid w:val="002449A7"/>
    <w:rsid w:val="00253CD0"/>
    <w:rsid w:val="002544B9"/>
    <w:rsid w:val="002636FF"/>
    <w:rsid w:val="00263C39"/>
    <w:rsid w:val="0026462C"/>
    <w:rsid w:val="00270FDB"/>
    <w:rsid w:val="00272901"/>
    <w:rsid w:val="0027429F"/>
    <w:rsid w:val="0028031F"/>
    <w:rsid w:val="00281518"/>
    <w:rsid w:val="00282FB7"/>
    <w:rsid w:val="00284424"/>
    <w:rsid w:val="00285B40"/>
    <w:rsid w:val="002875F5"/>
    <w:rsid w:val="0029060C"/>
    <w:rsid w:val="0029350C"/>
    <w:rsid w:val="00294142"/>
    <w:rsid w:val="00294B0B"/>
    <w:rsid w:val="00295A93"/>
    <w:rsid w:val="002A0D38"/>
    <w:rsid w:val="002A1614"/>
    <w:rsid w:val="002A307D"/>
    <w:rsid w:val="002A3DCA"/>
    <w:rsid w:val="002A3E27"/>
    <w:rsid w:val="002A4BBE"/>
    <w:rsid w:val="002A69C0"/>
    <w:rsid w:val="002A7684"/>
    <w:rsid w:val="002B3892"/>
    <w:rsid w:val="002B3D8F"/>
    <w:rsid w:val="002B5DC8"/>
    <w:rsid w:val="002B7808"/>
    <w:rsid w:val="002C1073"/>
    <w:rsid w:val="002C38CA"/>
    <w:rsid w:val="002C417D"/>
    <w:rsid w:val="002C4932"/>
    <w:rsid w:val="002C6962"/>
    <w:rsid w:val="002D0198"/>
    <w:rsid w:val="002D18B4"/>
    <w:rsid w:val="002E05CF"/>
    <w:rsid w:val="002E5ABC"/>
    <w:rsid w:val="002F3019"/>
    <w:rsid w:val="002F3141"/>
    <w:rsid w:val="002F4B94"/>
    <w:rsid w:val="00306A8D"/>
    <w:rsid w:val="003108DC"/>
    <w:rsid w:val="00312190"/>
    <w:rsid w:val="00320FD4"/>
    <w:rsid w:val="00323A7B"/>
    <w:rsid w:val="00323FF0"/>
    <w:rsid w:val="003250FF"/>
    <w:rsid w:val="00333CF1"/>
    <w:rsid w:val="00335B3B"/>
    <w:rsid w:val="00337D8E"/>
    <w:rsid w:val="00341CB8"/>
    <w:rsid w:val="00343D73"/>
    <w:rsid w:val="00352F5D"/>
    <w:rsid w:val="003541A1"/>
    <w:rsid w:val="00355705"/>
    <w:rsid w:val="003631C6"/>
    <w:rsid w:val="003644B6"/>
    <w:rsid w:val="0036486B"/>
    <w:rsid w:val="00366410"/>
    <w:rsid w:val="003711B6"/>
    <w:rsid w:val="0037269A"/>
    <w:rsid w:val="00372C4A"/>
    <w:rsid w:val="00373E96"/>
    <w:rsid w:val="00375661"/>
    <w:rsid w:val="00375E9B"/>
    <w:rsid w:val="00377F9A"/>
    <w:rsid w:val="00380D5B"/>
    <w:rsid w:val="003826EB"/>
    <w:rsid w:val="003871F3"/>
    <w:rsid w:val="00387E74"/>
    <w:rsid w:val="003904E4"/>
    <w:rsid w:val="003925B4"/>
    <w:rsid w:val="00392718"/>
    <w:rsid w:val="00392C9E"/>
    <w:rsid w:val="0039540E"/>
    <w:rsid w:val="003A02D7"/>
    <w:rsid w:val="003A0911"/>
    <w:rsid w:val="003A2D55"/>
    <w:rsid w:val="003A3E57"/>
    <w:rsid w:val="003A44FD"/>
    <w:rsid w:val="003A4E08"/>
    <w:rsid w:val="003A647A"/>
    <w:rsid w:val="003A66C6"/>
    <w:rsid w:val="003A7BB1"/>
    <w:rsid w:val="003B1621"/>
    <w:rsid w:val="003B2CDF"/>
    <w:rsid w:val="003B32B1"/>
    <w:rsid w:val="003B3AA2"/>
    <w:rsid w:val="003B4AD1"/>
    <w:rsid w:val="003B5D2B"/>
    <w:rsid w:val="003B74F7"/>
    <w:rsid w:val="003B7A6B"/>
    <w:rsid w:val="003C1FE3"/>
    <w:rsid w:val="003C2227"/>
    <w:rsid w:val="003C2633"/>
    <w:rsid w:val="003C29AA"/>
    <w:rsid w:val="003C7800"/>
    <w:rsid w:val="003D23FC"/>
    <w:rsid w:val="003D32CB"/>
    <w:rsid w:val="003D5409"/>
    <w:rsid w:val="003D54CF"/>
    <w:rsid w:val="003D71D2"/>
    <w:rsid w:val="003E0D8A"/>
    <w:rsid w:val="003E17AE"/>
    <w:rsid w:val="003E2F18"/>
    <w:rsid w:val="003E4EB5"/>
    <w:rsid w:val="003E7CE9"/>
    <w:rsid w:val="003F2EB0"/>
    <w:rsid w:val="00400F00"/>
    <w:rsid w:val="004014A9"/>
    <w:rsid w:val="00401741"/>
    <w:rsid w:val="00401B8D"/>
    <w:rsid w:val="00401FF9"/>
    <w:rsid w:val="00403A42"/>
    <w:rsid w:val="00405357"/>
    <w:rsid w:val="0040748A"/>
    <w:rsid w:val="004076F1"/>
    <w:rsid w:val="00410179"/>
    <w:rsid w:val="004119F9"/>
    <w:rsid w:val="00421374"/>
    <w:rsid w:val="004235CC"/>
    <w:rsid w:val="0042433E"/>
    <w:rsid w:val="00424D0C"/>
    <w:rsid w:val="00424FC3"/>
    <w:rsid w:val="0042750C"/>
    <w:rsid w:val="00430C3B"/>
    <w:rsid w:val="00430CDA"/>
    <w:rsid w:val="00433A3C"/>
    <w:rsid w:val="004342DA"/>
    <w:rsid w:val="00442A35"/>
    <w:rsid w:val="0044366E"/>
    <w:rsid w:val="00444B36"/>
    <w:rsid w:val="00445B88"/>
    <w:rsid w:val="0044650A"/>
    <w:rsid w:val="00446E90"/>
    <w:rsid w:val="004503E6"/>
    <w:rsid w:val="00450510"/>
    <w:rsid w:val="00460571"/>
    <w:rsid w:val="00460DB8"/>
    <w:rsid w:val="00460E83"/>
    <w:rsid w:val="004616CD"/>
    <w:rsid w:val="00462D20"/>
    <w:rsid w:val="004700ED"/>
    <w:rsid w:val="004714E7"/>
    <w:rsid w:val="0047154C"/>
    <w:rsid w:val="004746EF"/>
    <w:rsid w:val="0047496A"/>
    <w:rsid w:val="00474CD1"/>
    <w:rsid w:val="00474CEE"/>
    <w:rsid w:val="0047665C"/>
    <w:rsid w:val="004811A2"/>
    <w:rsid w:val="00490253"/>
    <w:rsid w:val="004933C3"/>
    <w:rsid w:val="00494CDD"/>
    <w:rsid w:val="00495835"/>
    <w:rsid w:val="0049759A"/>
    <w:rsid w:val="004A2A99"/>
    <w:rsid w:val="004A2E7E"/>
    <w:rsid w:val="004A456D"/>
    <w:rsid w:val="004B03F3"/>
    <w:rsid w:val="004B0905"/>
    <w:rsid w:val="004B4DF1"/>
    <w:rsid w:val="004B706C"/>
    <w:rsid w:val="004C0D2C"/>
    <w:rsid w:val="004C68B6"/>
    <w:rsid w:val="004C6D1C"/>
    <w:rsid w:val="004C6D4B"/>
    <w:rsid w:val="004C7211"/>
    <w:rsid w:val="004D21A1"/>
    <w:rsid w:val="004D4717"/>
    <w:rsid w:val="004D5A44"/>
    <w:rsid w:val="004D64DB"/>
    <w:rsid w:val="004D7E9D"/>
    <w:rsid w:val="004F1675"/>
    <w:rsid w:val="004F1881"/>
    <w:rsid w:val="004F6456"/>
    <w:rsid w:val="004F6E82"/>
    <w:rsid w:val="00502EDF"/>
    <w:rsid w:val="00506548"/>
    <w:rsid w:val="00510D97"/>
    <w:rsid w:val="005160BE"/>
    <w:rsid w:val="00517BC9"/>
    <w:rsid w:val="00520367"/>
    <w:rsid w:val="0052123B"/>
    <w:rsid w:val="00523B76"/>
    <w:rsid w:val="00525AD3"/>
    <w:rsid w:val="00527C21"/>
    <w:rsid w:val="00530A7F"/>
    <w:rsid w:val="0053221A"/>
    <w:rsid w:val="00532D4D"/>
    <w:rsid w:val="00535D9D"/>
    <w:rsid w:val="00541169"/>
    <w:rsid w:val="00544660"/>
    <w:rsid w:val="00544A29"/>
    <w:rsid w:val="005451BA"/>
    <w:rsid w:val="00545662"/>
    <w:rsid w:val="00547744"/>
    <w:rsid w:val="00547D67"/>
    <w:rsid w:val="00553EF6"/>
    <w:rsid w:val="005542C3"/>
    <w:rsid w:val="00554910"/>
    <w:rsid w:val="005555FC"/>
    <w:rsid w:val="00555929"/>
    <w:rsid w:val="00556DF2"/>
    <w:rsid w:val="005577C3"/>
    <w:rsid w:val="00560C56"/>
    <w:rsid w:val="0056109A"/>
    <w:rsid w:val="00563D60"/>
    <w:rsid w:val="005731D7"/>
    <w:rsid w:val="0057602C"/>
    <w:rsid w:val="00580DFD"/>
    <w:rsid w:val="00582279"/>
    <w:rsid w:val="005866EB"/>
    <w:rsid w:val="005871EB"/>
    <w:rsid w:val="00592F61"/>
    <w:rsid w:val="005959D1"/>
    <w:rsid w:val="00595E16"/>
    <w:rsid w:val="005A0D9A"/>
    <w:rsid w:val="005A23D3"/>
    <w:rsid w:val="005A3B77"/>
    <w:rsid w:val="005A43BD"/>
    <w:rsid w:val="005A4DDE"/>
    <w:rsid w:val="005A68C5"/>
    <w:rsid w:val="005B09AD"/>
    <w:rsid w:val="005B1EC0"/>
    <w:rsid w:val="005B2AFD"/>
    <w:rsid w:val="005B684D"/>
    <w:rsid w:val="005C06FE"/>
    <w:rsid w:val="005C0A1D"/>
    <w:rsid w:val="005C10D9"/>
    <w:rsid w:val="005C391F"/>
    <w:rsid w:val="005C4074"/>
    <w:rsid w:val="005C5D6E"/>
    <w:rsid w:val="005C69E8"/>
    <w:rsid w:val="005D2A3E"/>
    <w:rsid w:val="005D4FD8"/>
    <w:rsid w:val="005D5A12"/>
    <w:rsid w:val="005E2305"/>
    <w:rsid w:val="005E2524"/>
    <w:rsid w:val="005E3786"/>
    <w:rsid w:val="005E5C59"/>
    <w:rsid w:val="005E7DA6"/>
    <w:rsid w:val="005F2621"/>
    <w:rsid w:val="005F3CF5"/>
    <w:rsid w:val="005F4C31"/>
    <w:rsid w:val="005F5F53"/>
    <w:rsid w:val="005F662C"/>
    <w:rsid w:val="005F6917"/>
    <w:rsid w:val="005F6C34"/>
    <w:rsid w:val="005F7A07"/>
    <w:rsid w:val="00602003"/>
    <w:rsid w:val="006020B7"/>
    <w:rsid w:val="00606903"/>
    <w:rsid w:val="006106E2"/>
    <w:rsid w:val="00610B54"/>
    <w:rsid w:val="006115A1"/>
    <w:rsid w:val="0061321C"/>
    <w:rsid w:val="00614146"/>
    <w:rsid w:val="00615233"/>
    <w:rsid w:val="00615FA4"/>
    <w:rsid w:val="00616EDC"/>
    <w:rsid w:val="00622154"/>
    <w:rsid w:val="00622188"/>
    <w:rsid w:val="006221E0"/>
    <w:rsid w:val="00630B56"/>
    <w:rsid w:val="00641B9F"/>
    <w:rsid w:val="00642B32"/>
    <w:rsid w:val="00642D41"/>
    <w:rsid w:val="00642DA6"/>
    <w:rsid w:val="00646AF3"/>
    <w:rsid w:val="00647F82"/>
    <w:rsid w:val="0065186E"/>
    <w:rsid w:val="0065299B"/>
    <w:rsid w:val="006561BC"/>
    <w:rsid w:val="00656EB2"/>
    <w:rsid w:val="0066147A"/>
    <w:rsid w:val="006639F5"/>
    <w:rsid w:val="00666C7D"/>
    <w:rsid w:val="006673B4"/>
    <w:rsid w:val="00671118"/>
    <w:rsid w:val="00676450"/>
    <w:rsid w:val="00682E3E"/>
    <w:rsid w:val="006837DD"/>
    <w:rsid w:val="00685D53"/>
    <w:rsid w:val="006865F5"/>
    <w:rsid w:val="00691599"/>
    <w:rsid w:val="00692411"/>
    <w:rsid w:val="00697A38"/>
    <w:rsid w:val="006A664C"/>
    <w:rsid w:val="006B2480"/>
    <w:rsid w:val="006B4330"/>
    <w:rsid w:val="006B6668"/>
    <w:rsid w:val="006C2096"/>
    <w:rsid w:val="006C2F59"/>
    <w:rsid w:val="006C7332"/>
    <w:rsid w:val="006C791D"/>
    <w:rsid w:val="006D36A4"/>
    <w:rsid w:val="006D4E4F"/>
    <w:rsid w:val="006D630F"/>
    <w:rsid w:val="006D6C1A"/>
    <w:rsid w:val="006E2548"/>
    <w:rsid w:val="006E42E0"/>
    <w:rsid w:val="006E54FE"/>
    <w:rsid w:val="006E5A67"/>
    <w:rsid w:val="006E764B"/>
    <w:rsid w:val="006E7A85"/>
    <w:rsid w:val="006F0F25"/>
    <w:rsid w:val="006F1914"/>
    <w:rsid w:val="006F1C39"/>
    <w:rsid w:val="006F49F7"/>
    <w:rsid w:val="006F52F8"/>
    <w:rsid w:val="006F6084"/>
    <w:rsid w:val="00703423"/>
    <w:rsid w:val="00704B94"/>
    <w:rsid w:val="00705396"/>
    <w:rsid w:val="00706E4D"/>
    <w:rsid w:val="00712A14"/>
    <w:rsid w:val="00717C55"/>
    <w:rsid w:val="00725062"/>
    <w:rsid w:val="00725DCB"/>
    <w:rsid w:val="00725F95"/>
    <w:rsid w:val="007264DA"/>
    <w:rsid w:val="007302C9"/>
    <w:rsid w:val="007319E6"/>
    <w:rsid w:val="00735801"/>
    <w:rsid w:val="00736625"/>
    <w:rsid w:val="00742FC6"/>
    <w:rsid w:val="007436B7"/>
    <w:rsid w:val="007436B9"/>
    <w:rsid w:val="0074400E"/>
    <w:rsid w:val="00745359"/>
    <w:rsid w:val="007455D3"/>
    <w:rsid w:val="007459DF"/>
    <w:rsid w:val="00745A11"/>
    <w:rsid w:val="00746B82"/>
    <w:rsid w:val="007507D3"/>
    <w:rsid w:val="007523ED"/>
    <w:rsid w:val="007569DD"/>
    <w:rsid w:val="007571B6"/>
    <w:rsid w:val="00761121"/>
    <w:rsid w:val="00762530"/>
    <w:rsid w:val="00762EC9"/>
    <w:rsid w:val="007643E7"/>
    <w:rsid w:val="00767D18"/>
    <w:rsid w:val="00767D9D"/>
    <w:rsid w:val="00771035"/>
    <w:rsid w:val="00773034"/>
    <w:rsid w:val="007744BC"/>
    <w:rsid w:val="0077633A"/>
    <w:rsid w:val="00776903"/>
    <w:rsid w:val="00783EAD"/>
    <w:rsid w:val="007845F9"/>
    <w:rsid w:val="007849FF"/>
    <w:rsid w:val="007864F4"/>
    <w:rsid w:val="00786877"/>
    <w:rsid w:val="0079682D"/>
    <w:rsid w:val="00797ED9"/>
    <w:rsid w:val="007A1853"/>
    <w:rsid w:val="007A3CC4"/>
    <w:rsid w:val="007A40BC"/>
    <w:rsid w:val="007A4B00"/>
    <w:rsid w:val="007B0048"/>
    <w:rsid w:val="007B1406"/>
    <w:rsid w:val="007B1719"/>
    <w:rsid w:val="007B1B7C"/>
    <w:rsid w:val="007B2C30"/>
    <w:rsid w:val="007B69AA"/>
    <w:rsid w:val="007B71C1"/>
    <w:rsid w:val="007B7CE0"/>
    <w:rsid w:val="007C4647"/>
    <w:rsid w:val="007C682A"/>
    <w:rsid w:val="007D0325"/>
    <w:rsid w:val="007D1519"/>
    <w:rsid w:val="007D33D1"/>
    <w:rsid w:val="007E0F98"/>
    <w:rsid w:val="007E4583"/>
    <w:rsid w:val="007E715E"/>
    <w:rsid w:val="007F00A9"/>
    <w:rsid w:val="007F0D3D"/>
    <w:rsid w:val="007F0E02"/>
    <w:rsid w:val="007F2442"/>
    <w:rsid w:val="007F3442"/>
    <w:rsid w:val="007F3D37"/>
    <w:rsid w:val="007F3F44"/>
    <w:rsid w:val="007F571C"/>
    <w:rsid w:val="007F618E"/>
    <w:rsid w:val="00801D8D"/>
    <w:rsid w:val="00803602"/>
    <w:rsid w:val="00805D8C"/>
    <w:rsid w:val="008074DA"/>
    <w:rsid w:val="008131B9"/>
    <w:rsid w:val="008201A1"/>
    <w:rsid w:val="00820955"/>
    <w:rsid w:val="00820E4B"/>
    <w:rsid w:val="0082115A"/>
    <w:rsid w:val="00830495"/>
    <w:rsid w:val="00831C92"/>
    <w:rsid w:val="00833C36"/>
    <w:rsid w:val="00836338"/>
    <w:rsid w:val="00836E70"/>
    <w:rsid w:val="008429C9"/>
    <w:rsid w:val="00842E57"/>
    <w:rsid w:val="00850C0D"/>
    <w:rsid w:val="00851AD4"/>
    <w:rsid w:val="00853BA6"/>
    <w:rsid w:val="00856071"/>
    <w:rsid w:val="008603DA"/>
    <w:rsid w:val="008604A4"/>
    <w:rsid w:val="00864D59"/>
    <w:rsid w:val="00865976"/>
    <w:rsid w:val="00866531"/>
    <w:rsid w:val="00866FD5"/>
    <w:rsid w:val="0086790D"/>
    <w:rsid w:val="00867C28"/>
    <w:rsid w:val="008709A4"/>
    <w:rsid w:val="00874886"/>
    <w:rsid w:val="00880403"/>
    <w:rsid w:val="00881658"/>
    <w:rsid w:val="008819F4"/>
    <w:rsid w:val="00882A41"/>
    <w:rsid w:val="00884AC4"/>
    <w:rsid w:val="0088530F"/>
    <w:rsid w:val="0089195B"/>
    <w:rsid w:val="0089339F"/>
    <w:rsid w:val="00893CFA"/>
    <w:rsid w:val="00894614"/>
    <w:rsid w:val="008A062A"/>
    <w:rsid w:val="008A1223"/>
    <w:rsid w:val="008A3BB5"/>
    <w:rsid w:val="008A3DF3"/>
    <w:rsid w:val="008A4D3C"/>
    <w:rsid w:val="008B366A"/>
    <w:rsid w:val="008B394A"/>
    <w:rsid w:val="008B3D1E"/>
    <w:rsid w:val="008B40AB"/>
    <w:rsid w:val="008B5245"/>
    <w:rsid w:val="008B6438"/>
    <w:rsid w:val="008B649D"/>
    <w:rsid w:val="008C3DED"/>
    <w:rsid w:val="008C5233"/>
    <w:rsid w:val="008D458C"/>
    <w:rsid w:val="008D5E3C"/>
    <w:rsid w:val="008D74F4"/>
    <w:rsid w:val="008E0E1E"/>
    <w:rsid w:val="008E1F37"/>
    <w:rsid w:val="008E3D03"/>
    <w:rsid w:val="008E4042"/>
    <w:rsid w:val="008E5A19"/>
    <w:rsid w:val="008E5E60"/>
    <w:rsid w:val="008F3029"/>
    <w:rsid w:val="008F7DC6"/>
    <w:rsid w:val="008F7ECF"/>
    <w:rsid w:val="0090322F"/>
    <w:rsid w:val="00903364"/>
    <w:rsid w:val="009054CE"/>
    <w:rsid w:val="009067F4"/>
    <w:rsid w:val="00906BE9"/>
    <w:rsid w:val="009078E8"/>
    <w:rsid w:val="009119F7"/>
    <w:rsid w:val="009205FF"/>
    <w:rsid w:val="00920C5C"/>
    <w:rsid w:val="00921D80"/>
    <w:rsid w:val="00923778"/>
    <w:rsid w:val="009242E6"/>
    <w:rsid w:val="00925553"/>
    <w:rsid w:val="00927AE1"/>
    <w:rsid w:val="00927FE2"/>
    <w:rsid w:val="00930FAC"/>
    <w:rsid w:val="0093272D"/>
    <w:rsid w:val="00932876"/>
    <w:rsid w:val="00935412"/>
    <w:rsid w:val="00935784"/>
    <w:rsid w:val="0093792C"/>
    <w:rsid w:val="00937DD1"/>
    <w:rsid w:val="00941439"/>
    <w:rsid w:val="00942DCE"/>
    <w:rsid w:val="009434EE"/>
    <w:rsid w:val="00943C12"/>
    <w:rsid w:val="00944496"/>
    <w:rsid w:val="00944DA5"/>
    <w:rsid w:val="00944DFE"/>
    <w:rsid w:val="0094502F"/>
    <w:rsid w:val="00951728"/>
    <w:rsid w:val="00951E08"/>
    <w:rsid w:val="009560B4"/>
    <w:rsid w:val="00957389"/>
    <w:rsid w:val="0096010F"/>
    <w:rsid w:val="00960B7D"/>
    <w:rsid w:val="00960E9A"/>
    <w:rsid w:val="00964DEC"/>
    <w:rsid w:val="00965CB7"/>
    <w:rsid w:val="009705A8"/>
    <w:rsid w:val="00970EF9"/>
    <w:rsid w:val="00971379"/>
    <w:rsid w:val="00974BAF"/>
    <w:rsid w:val="00975DB5"/>
    <w:rsid w:val="009779A4"/>
    <w:rsid w:val="00981112"/>
    <w:rsid w:val="0098267D"/>
    <w:rsid w:val="00984621"/>
    <w:rsid w:val="00987C84"/>
    <w:rsid w:val="00990624"/>
    <w:rsid w:val="0099268E"/>
    <w:rsid w:val="0099419F"/>
    <w:rsid w:val="009A0726"/>
    <w:rsid w:val="009A121B"/>
    <w:rsid w:val="009A20BD"/>
    <w:rsid w:val="009A29B3"/>
    <w:rsid w:val="009A564C"/>
    <w:rsid w:val="009A575A"/>
    <w:rsid w:val="009A797E"/>
    <w:rsid w:val="009A7B2D"/>
    <w:rsid w:val="009B18AB"/>
    <w:rsid w:val="009B1A7A"/>
    <w:rsid w:val="009B7455"/>
    <w:rsid w:val="009C43C3"/>
    <w:rsid w:val="009C5383"/>
    <w:rsid w:val="009D04E5"/>
    <w:rsid w:val="009D21E2"/>
    <w:rsid w:val="009D2790"/>
    <w:rsid w:val="009D2ABB"/>
    <w:rsid w:val="009D335E"/>
    <w:rsid w:val="009D3923"/>
    <w:rsid w:val="009D5020"/>
    <w:rsid w:val="009D6A31"/>
    <w:rsid w:val="009D6B23"/>
    <w:rsid w:val="009E1BF4"/>
    <w:rsid w:val="009E2DDF"/>
    <w:rsid w:val="009E7780"/>
    <w:rsid w:val="009F1993"/>
    <w:rsid w:val="009F1D45"/>
    <w:rsid w:val="009F1F58"/>
    <w:rsid w:val="00A00409"/>
    <w:rsid w:val="00A03432"/>
    <w:rsid w:val="00A04F7E"/>
    <w:rsid w:val="00A05AE1"/>
    <w:rsid w:val="00A10FC4"/>
    <w:rsid w:val="00A121BC"/>
    <w:rsid w:val="00A13E74"/>
    <w:rsid w:val="00A140E8"/>
    <w:rsid w:val="00A145F6"/>
    <w:rsid w:val="00A150F0"/>
    <w:rsid w:val="00A1571C"/>
    <w:rsid w:val="00A16858"/>
    <w:rsid w:val="00A16C83"/>
    <w:rsid w:val="00A17094"/>
    <w:rsid w:val="00A179B3"/>
    <w:rsid w:val="00A219F3"/>
    <w:rsid w:val="00A2359B"/>
    <w:rsid w:val="00A251D2"/>
    <w:rsid w:val="00A30C90"/>
    <w:rsid w:val="00A32AE0"/>
    <w:rsid w:val="00A35445"/>
    <w:rsid w:val="00A35AFE"/>
    <w:rsid w:val="00A36F4A"/>
    <w:rsid w:val="00A375D9"/>
    <w:rsid w:val="00A43697"/>
    <w:rsid w:val="00A46D2F"/>
    <w:rsid w:val="00A477E0"/>
    <w:rsid w:val="00A52A7E"/>
    <w:rsid w:val="00A540C9"/>
    <w:rsid w:val="00A56643"/>
    <w:rsid w:val="00A5727A"/>
    <w:rsid w:val="00A57F29"/>
    <w:rsid w:val="00A61550"/>
    <w:rsid w:val="00A61E92"/>
    <w:rsid w:val="00A64921"/>
    <w:rsid w:val="00A713FE"/>
    <w:rsid w:val="00A717C8"/>
    <w:rsid w:val="00A72CEA"/>
    <w:rsid w:val="00A76BD9"/>
    <w:rsid w:val="00A7724A"/>
    <w:rsid w:val="00A80A80"/>
    <w:rsid w:val="00A80C1D"/>
    <w:rsid w:val="00A81A03"/>
    <w:rsid w:val="00A820CA"/>
    <w:rsid w:val="00A82908"/>
    <w:rsid w:val="00A86460"/>
    <w:rsid w:val="00A9009F"/>
    <w:rsid w:val="00A92246"/>
    <w:rsid w:val="00A9336C"/>
    <w:rsid w:val="00A94C49"/>
    <w:rsid w:val="00A97154"/>
    <w:rsid w:val="00A97AD4"/>
    <w:rsid w:val="00AA3FFE"/>
    <w:rsid w:val="00AA6C33"/>
    <w:rsid w:val="00AA6F62"/>
    <w:rsid w:val="00AA7058"/>
    <w:rsid w:val="00AA738F"/>
    <w:rsid w:val="00AB008A"/>
    <w:rsid w:val="00AB05CF"/>
    <w:rsid w:val="00AB2349"/>
    <w:rsid w:val="00AC17E6"/>
    <w:rsid w:val="00AC2F0E"/>
    <w:rsid w:val="00AC56AC"/>
    <w:rsid w:val="00AC6543"/>
    <w:rsid w:val="00AD19BD"/>
    <w:rsid w:val="00AD3E6A"/>
    <w:rsid w:val="00AD43F2"/>
    <w:rsid w:val="00AD64BB"/>
    <w:rsid w:val="00AD7C85"/>
    <w:rsid w:val="00AE52D8"/>
    <w:rsid w:val="00AE536F"/>
    <w:rsid w:val="00AE5521"/>
    <w:rsid w:val="00AE63B1"/>
    <w:rsid w:val="00AE729A"/>
    <w:rsid w:val="00AF09CB"/>
    <w:rsid w:val="00AF3C90"/>
    <w:rsid w:val="00AF3EA8"/>
    <w:rsid w:val="00AF407D"/>
    <w:rsid w:val="00AF42BE"/>
    <w:rsid w:val="00AF501F"/>
    <w:rsid w:val="00B00737"/>
    <w:rsid w:val="00B00BD5"/>
    <w:rsid w:val="00B03672"/>
    <w:rsid w:val="00B0752D"/>
    <w:rsid w:val="00B109E6"/>
    <w:rsid w:val="00B15367"/>
    <w:rsid w:val="00B159E2"/>
    <w:rsid w:val="00B2196C"/>
    <w:rsid w:val="00B21C38"/>
    <w:rsid w:val="00B22B0E"/>
    <w:rsid w:val="00B24B52"/>
    <w:rsid w:val="00B24F7B"/>
    <w:rsid w:val="00B27E89"/>
    <w:rsid w:val="00B304EB"/>
    <w:rsid w:val="00B34BA9"/>
    <w:rsid w:val="00B364E6"/>
    <w:rsid w:val="00B40107"/>
    <w:rsid w:val="00B40FB0"/>
    <w:rsid w:val="00B42046"/>
    <w:rsid w:val="00B42DF6"/>
    <w:rsid w:val="00B435DE"/>
    <w:rsid w:val="00B45B07"/>
    <w:rsid w:val="00B50A97"/>
    <w:rsid w:val="00B50FF8"/>
    <w:rsid w:val="00B5379D"/>
    <w:rsid w:val="00B53B3D"/>
    <w:rsid w:val="00B579C8"/>
    <w:rsid w:val="00B60826"/>
    <w:rsid w:val="00B61D3B"/>
    <w:rsid w:val="00B66563"/>
    <w:rsid w:val="00B67664"/>
    <w:rsid w:val="00B67F90"/>
    <w:rsid w:val="00B70408"/>
    <w:rsid w:val="00B713CC"/>
    <w:rsid w:val="00B7158E"/>
    <w:rsid w:val="00B719A6"/>
    <w:rsid w:val="00B71A34"/>
    <w:rsid w:val="00B72D48"/>
    <w:rsid w:val="00B7376B"/>
    <w:rsid w:val="00B7703A"/>
    <w:rsid w:val="00B80B0C"/>
    <w:rsid w:val="00B84995"/>
    <w:rsid w:val="00B85517"/>
    <w:rsid w:val="00B85B49"/>
    <w:rsid w:val="00B91108"/>
    <w:rsid w:val="00B945C3"/>
    <w:rsid w:val="00BA0CC8"/>
    <w:rsid w:val="00BA4AA2"/>
    <w:rsid w:val="00BA5763"/>
    <w:rsid w:val="00BA6059"/>
    <w:rsid w:val="00BA6650"/>
    <w:rsid w:val="00BB34DB"/>
    <w:rsid w:val="00BB426E"/>
    <w:rsid w:val="00BB7044"/>
    <w:rsid w:val="00BB7A5B"/>
    <w:rsid w:val="00BC015A"/>
    <w:rsid w:val="00BC3C7B"/>
    <w:rsid w:val="00BC4B77"/>
    <w:rsid w:val="00BC6A28"/>
    <w:rsid w:val="00BC7465"/>
    <w:rsid w:val="00BC7E48"/>
    <w:rsid w:val="00BD01A6"/>
    <w:rsid w:val="00BD0286"/>
    <w:rsid w:val="00BD19C3"/>
    <w:rsid w:val="00BD5596"/>
    <w:rsid w:val="00BD5826"/>
    <w:rsid w:val="00BD5BB4"/>
    <w:rsid w:val="00BD5D3A"/>
    <w:rsid w:val="00BD7E62"/>
    <w:rsid w:val="00BE0302"/>
    <w:rsid w:val="00BE0B40"/>
    <w:rsid w:val="00BE0F81"/>
    <w:rsid w:val="00BE1722"/>
    <w:rsid w:val="00BE3270"/>
    <w:rsid w:val="00BE5A92"/>
    <w:rsid w:val="00BE7F81"/>
    <w:rsid w:val="00BF06A2"/>
    <w:rsid w:val="00BF0DF3"/>
    <w:rsid w:val="00BF5C50"/>
    <w:rsid w:val="00C00F65"/>
    <w:rsid w:val="00C01406"/>
    <w:rsid w:val="00C0449C"/>
    <w:rsid w:val="00C04FE4"/>
    <w:rsid w:val="00C10BA8"/>
    <w:rsid w:val="00C12E3A"/>
    <w:rsid w:val="00C156B1"/>
    <w:rsid w:val="00C21ABF"/>
    <w:rsid w:val="00C239A1"/>
    <w:rsid w:val="00C23ABD"/>
    <w:rsid w:val="00C30D72"/>
    <w:rsid w:val="00C31177"/>
    <w:rsid w:val="00C346DA"/>
    <w:rsid w:val="00C35803"/>
    <w:rsid w:val="00C370C7"/>
    <w:rsid w:val="00C37EF8"/>
    <w:rsid w:val="00C419CE"/>
    <w:rsid w:val="00C43CC6"/>
    <w:rsid w:val="00C47DF6"/>
    <w:rsid w:val="00C51009"/>
    <w:rsid w:val="00C51ACC"/>
    <w:rsid w:val="00C65015"/>
    <w:rsid w:val="00C65049"/>
    <w:rsid w:val="00C654E7"/>
    <w:rsid w:val="00C6554A"/>
    <w:rsid w:val="00C66057"/>
    <w:rsid w:val="00C66722"/>
    <w:rsid w:val="00C66729"/>
    <w:rsid w:val="00C70216"/>
    <w:rsid w:val="00C71A24"/>
    <w:rsid w:val="00C748FF"/>
    <w:rsid w:val="00C75A5A"/>
    <w:rsid w:val="00C75F73"/>
    <w:rsid w:val="00C775D1"/>
    <w:rsid w:val="00C820AB"/>
    <w:rsid w:val="00C84341"/>
    <w:rsid w:val="00C906F8"/>
    <w:rsid w:val="00C914C9"/>
    <w:rsid w:val="00C9264D"/>
    <w:rsid w:val="00C9353C"/>
    <w:rsid w:val="00C9495D"/>
    <w:rsid w:val="00C95120"/>
    <w:rsid w:val="00C97F34"/>
    <w:rsid w:val="00CA08E6"/>
    <w:rsid w:val="00CA0C11"/>
    <w:rsid w:val="00CA2C63"/>
    <w:rsid w:val="00CA481B"/>
    <w:rsid w:val="00CA7A5B"/>
    <w:rsid w:val="00CB0AD8"/>
    <w:rsid w:val="00CB468E"/>
    <w:rsid w:val="00CB4921"/>
    <w:rsid w:val="00CB4C1B"/>
    <w:rsid w:val="00CB71CC"/>
    <w:rsid w:val="00CC14DD"/>
    <w:rsid w:val="00CC32AE"/>
    <w:rsid w:val="00CC32DC"/>
    <w:rsid w:val="00CC4059"/>
    <w:rsid w:val="00CD008F"/>
    <w:rsid w:val="00CD0F8F"/>
    <w:rsid w:val="00CD4679"/>
    <w:rsid w:val="00CD49D7"/>
    <w:rsid w:val="00CD4E7E"/>
    <w:rsid w:val="00CD4F69"/>
    <w:rsid w:val="00CD5BAA"/>
    <w:rsid w:val="00CD7166"/>
    <w:rsid w:val="00CE1184"/>
    <w:rsid w:val="00CE1502"/>
    <w:rsid w:val="00CE1CD5"/>
    <w:rsid w:val="00CE3CF9"/>
    <w:rsid w:val="00CE49B2"/>
    <w:rsid w:val="00CE53A0"/>
    <w:rsid w:val="00CF1E3D"/>
    <w:rsid w:val="00CF2B7C"/>
    <w:rsid w:val="00CF3010"/>
    <w:rsid w:val="00D01C79"/>
    <w:rsid w:val="00D02056"/>
    <w:rsid w:val="00D0263D"/>
    <w:rsid w:val="00D03442"/>
    <w:rsid w:val="00D046BC"/>
    <w:rsid w:val="00D04E8B"/>
    <w:rsid w:val="00D074A2"/>
    <w:rsid w:val="00D12775"/>
    <w:rsid w:val="00D13D2B"/>
    <w:rsid w:val="00D13E15"/>
    <w:rsid w:val="00D21B94"/>
    <w:rsid w:val="00D223F5"/>
    <w:rsid w:val="00D248D8"/>
    <w:rsid w:val="00D27BB8"/>
    <w:rsid w:val="00D363F5"/>
    <w:rsid w:val="00D4202B"/>
    <w:rsid w:val="00D44769"/>
    <w:rsid w:val="00D45408"/>
    <w:rsid w:val="00D50434"/>
    <w:rsid w:val="00D51BE4"/>
    <w:rsid w:val="00D52CD6"/>
    <w:rsid w:val="00D56B51"/>
    <w:rsid w:val="00D56BDA"/>
    <w:rsid w:val="00D56CAC"/>
    <w:rsid w:val="00D57542"/>
    <w:rsid w:val="00D607F6"/>
    <w:rsid w:val="00D60958"/>
    <w:rsid w:val="00D62AC0"/>
    <w:rsid w:val="00D66044"/>
    <w:rsid w:val="00D71768"/>
    <w:rsid w:val="00D72397"/>
    <w:rsid w:val="00D73F6F"/>
    <w:rsid w:val="00D74DDC"/>
    <w:rsid w:val="00D81522"/>
    <w:rsid w:val="00D84E48"/>
    <w:rsid w:val="00D851E9"/>
    <w:rsid w:val="00D87E23"/>
    <w:rsid w:val="00D87FCD"/>
    <w:rsid w:val="00D9064F"/>
    <w:rsid w:val="00D94467"/>
    <w:rsid w:val="00DA0D9C"/>
    <w:rsid w:val="00DA26E0"/>
    <w:rsid w:val="00DA3021"/>
    <w:rsid w:val="00DA4CB5"/>
    <w:rsid w:val="00DA527B"/>
    <w:rsid w:val="00DA7956"/>
    <w:rsid w:val="00DB0403"/>
    <w:rsid w:val="00DB16AE"/>
    <w:rsid w:val="00DB39E7"/>
    <w:rsid w:val="00DB4622"/>
    <w:rsid w:val="00DB6E97"/>
    <w:rsid w:val="00DC0FDC"/>
    <w:rsid w:val="00DC61E2"/>
    <w:rsid w:val="00DD1662"/>
    <w:rsid w:val="00DD1B20"/>
    <w:rsid w:val="00DD1EE2"/>
    <w:rsid w:val="00DD3773"/>
    <w:rsid w:val="00DE0517"/>
    <w:rsid w:val="00DE5019"/>
    <w:rsid w:val="00DE6BBD"/>
    <w:rsid w:val="00DF1106"/>
    <w:rsid w:val="00DF3CA4"/>
    <w:rsid w:val="00DF5994"/>
    <w:rsid w:val="00DF5AFD"/>
    <w:rsid w:val="00E00453"/>
    <w:rsid w:val="00E013B5"/>
    <w:rsid w:val="00E01555"/>
    <w:rsid w:val="00E0310A"/>
    <w:rsid w:val="00E04C1C"/>
    <w:rsid w:val="00E052A1"/>
    <w:rsid w:val="00E075A3"/>
    <w:rsid w:val="00E1042D"/>
    <w:rsid w:val="00E10590"/>
    <w:rsid w:val="00E11887"/>
    <w:rsid w:val="00E12111"/>
    <w:rsid w:val="00E131F6"/>
    <w:rsid w:val="00E14690"/>
    <w:rsid w:val="00E175E3"/>
    <w:rsid w:val="00E201FF"/>
    <w:rsid w:val="00E2085F"/>
    <w:rsid w:val="00E21017"/>
    <w:rsid w:val="00E25E6D"/>
    <w:rsid w:val="00E261A7"/>
    <w:rsid w:val="00E2743D"/>
    <w:rsid w:val="00E301D0"/>
    <w:rsid w:val="00E31410"/>
    <w:rsid w:val="00E3208E"/>
    <w:rsid w:val="00E33798"/>
    <w:rsid w:val="00E349B7"/>
    <w:rsid w:val="00E369EB"/>
    <w:rsid w:val="00E36EE1"/>
    <w:rsid w:val="00E37C8F"/>
    <w:rsid w:val="00E40F6E"/>
    <w:rsid w:val="00E411BE"/>
    <w:rsid w:val="00E41234"/>
    <w:rsid w:val="00E43B85"/>
    <w:rsid w:val="00E46813"/>
    <w:rsid w:val="00E55AD1"/>
    <w:rsid w:val="00E60401"/>
    <w:rsid w:val="00E61EF1"/>
    <w:rsid w:val="00E652B6"/>
    <w:rsid w:val="00E70BBD"/>
    <w:rsid w:val="00E70FE5"/>
    <w:rsid w:val="00E73067"/>
    <w:rsid w:val="00E75A9A"/>
    <w:rsid w:val="00E761CE"/>
    <w:rsid w:val="00E775EA"/>
    <w:rsid w:val="00E84087"/>
    <w:rsid w:val="00E84D2D"/>
    <w:rsid w:val="00E85D85"/>
    <w:rsid w:val="00E866A2"/>
    <w:rsid w:val="00E86F8F"/>
    <w:rsid w:val="00E87C1D"/>
    <w:rsid w:val="00EA1F27"/>
    <w:rsid w:val="00EA3CA2"/>
    <w:rsid w:val="00EB55A2"/>
    <w:rsid w:val="00EB6CFE"/>
    <w:rsid w:val="00EC07C8"/>
    <w:rsid w:val="00EC0BED"/>
    <w:rsid w:val="00EC1AEB"/>
    <w:rsid w:val="00EC4B54"/>
    <w:rsid w:val="00ED1DC9"/>
    <w:rsid w:val="00ED2234"/>
    <w:rsid w:val="00ED3374"/>
    <w:rsid w:val="00ED3BCF"/>
    <w:rsid w:val="00ED3D45"/>
    <w:rsid w:val="00ED4055"/>
    <w:rsid w:val="00ED5CE5"/>
    <w:rsid w:val="00ED68AB"/>
    <w:rsid w:val="00ED7203"/>
    <w:rsid w:val="00ED7DC5"/>
    <w:rsid w:val="00ED7DCF"/>
    <w:rsid w:val="00EE0968"/>
    <w:rsid w:val="00EE5839"/>
    <w:rsid w:val="00EE60DD"/>
    <w:rsid w:val="00EE6914"/>
    <w:rsid w:val="00EE7246"/>
    <w:rsid w:val="00EF0573"/>
    <w:rsid w:val="00EF11EA"/>
    <w:rsid w:val="00EF6326"/>
    <w:rsid w:val="00EF6455"/>
    <w:rsid w:val="00F00A6A"/>
    <w:rsid w:val="00F0123B"/>
    <w:rsid w:val="00F019A8"/>
    <w:rsid w:val="00F030DF"/>
    <w:rsid w:val="00F03D8E"/>
    <w:rsid w:val="00F03F7A"/>
    <w:rsid w:val="00F046A4"/>
    <w:rsid w:val="00F0527D"/>
    <w:rsid w:val="00F10536"/>
    <w:rsid w:val="00F131AF"/>
    <w:rsid w:val="00F146F4"/>
    <w:rsid w:val="00F17736"/>
    <w:rsid w:val="00F20E1A"/>
    <w:rsid w:val="00F21156"/>
    <w:rsid w:val="00F25CCA"/>
    <w:rsid w:val="00F309F2"/>
    <w:rsid w:val="00F314AD"/>
    <w:rsid w:val="00F32288"/>
    <w:rsid w:val="00F33E69"/>
    <w:rsid w:val="00F348FD"/>
    <w:rsid w:val="00F3612C"/>
    <w:rsid w:val="00F41AF0"/>
    <w:rsid w:val="00F42225"/>
    <w:rsid w:val="00F4444F"/>
    <w:rsid w:val="00F4455B"/>
    <w:rsid w:val="00F44661"/>
    <w:rsid w:val="00F517D8"/>
    <w:rsid w:val="00F542F3"/>
    <w:rsid w:val="00F5467F"/>
    <w:rsid w:val="00F54DB4"/>
    <w:rsid w:val="00F5797B"/>
    <w:rsid w:val="00F57D92"/>
    <w:rsid w:val="00F602FB"/>
    <w:rsid w:val="00F617C7"/>
    <w:rsid w:val="00F625CC"/>
    <w:rsid w:val="00F64476"/>
    <w:rsid w:val="00F64E3D"/>
    <w:rsid w:val="00F65202"/>
    <w:rsid w:val="00F65205"/>
    <w:rsid w:val="00F6553F"/>
    <w:rsid w:val="00F65717"/>
    <w:rsid w:val="00F65F47"/>
    <w:rsid w:val="00F66FC9"/>
    <w:rsid w:val="00F72995"/>
    <w:rsid w:val="00F72D48"/>
    <w:rsid w:val="00F7685D"/>
    <w:rsid w:val="00F76E75"/>
    <w:rsid w:val="00F77D0B"/>
    <w:rsid w:val="00F82EC1"/>
    <w:rsid w:val="00F83E99"/>
    <w:rsid w:val="00F855DD"/>
    <w:rsid w:val="00F90007"/>
    <w:rsid w:val="00F90BCC"/>
    <w:rsid w:val="00F94F85"/>
    <w:rsid w:val="00F96BD7"/>
    <w:rsid w:val="00FA252B"/>
    <w:rsid w:val="00FA2C5A"/>
    <w:rsid w:val="00FA57B4"/>
    <w:rsid w:val="00FB03C5"/>
    <w:rsid w:val="00FB0D0A"/>
    <w:rsid w:val="00FB1911"/>
    <w:rsid w:val="00FB550F"/>
    <w:rsid w:val="00FB5704"/>
    <w:rsid w:val="00FB7C06"/>
    <w:rsid w:val="00FC53D4"/>
    <w:rsid w:val="00FC5EAC"/>
    <w:rsid w:val="00FD0E42"/>
    <w:rsid w:val="00FD190B"/>
    <w:rsid w:val="00FD1B5A"/>
    <w:rsid w:val="00FD1B77"/>
    <w:rsid w:val="00FD4204"/>
    <w:rsid w:val="00FD4750"/>
    <w:rsid w:val="00FD5A6C"/>
    <w:rsid w:val="00FD6976"/>
    <w:rsid w:val="00FE0616"/>
    <w:rsid w:val="00FE1768"/>
    <w:rsid w:val="00FE1CBF"/>
    <w:rsid w:val="00FE41A0"/>
    <w:rsid w:val="00FE65D3"/>
    <w:rsid w:val="00FE6991"/>
    <w:rsid w:val="00FE6DDC"/>
    <w:rsid w:val="00FF1659"/>
    <w:rsid w:val="00FF3608"/>
    <w:rsid w:val="00FF3EBA"/>
    <w:rsid w:val="00FF65D0"/>
    <w:rsid w:val="00FF7ED7"/>
    <w:rsid w:val="092354EF"/>
    <w:rsid w:val="09B09E3F"/>
    <w:rsid w:val="219C7818"/>
    <w:rsid w:val="2DEC624F"/>
    <w:rsid w:val="338DD715"/>
    <w:rsid w:val="38C09068"/>
    <w:rsid w:val="39831904"/>
    <w:rsid w:val="454600C4"/>
    <w:rsid w:val="477EFC17"/>
    <w:rsid w:val="5AC4C449"/>
    <w:rsid w:val="69055F6F"/>
    <w:rsid w:val="6C184614"/>
    <w:rsid w:val="70BE1410"/>
    <w:rsid w:val="77A0C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C841F"/>
  <w15:chartTrackingRefBased/>
  <w15:docId w15:val="{28311849-16AF-406B-97DF-7C8340D8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E70FE5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E90"/>
  </w:style>
  <w:style w:type="paragraph" w:styleId="Footer">
    <w:name w:val="footer"/>
    <w:basedOn w:val="Normal"/>
    <w:link w:val="FooterChar"/>
    <w:uiPriority w:val="99"/>
    <w:unhideWhenUsed/>
    <w:rsid w:val="00446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E90"/>
  </w:style>
  <w:style w:type="paragraph" w:customStyle="1" w:styleId="BasicParagraph">
    <w:name w:val="[Basic Paragraph]"/>
    <w:basedOn w:val="Normal"/>
    <w:link w:val="BasicParagraphChar"/>
    <w:uiPriority w:val="99"/>
    <w:rsid w:val="00446E9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Heading20">
    <w:name w:val="Heading2"/>
    <w:basedOn w:val="Normal"/>
    <w:link w:val="Heading2Char0"/>
    <w:rsid w:val="00880403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Verdana"/>
      <w:b/>
      <w:bCs/>
      <w:color w:val="517E47"/>
      <w:sz w:val="32"/>
      <w:szCs w:val="32"/>
      <w:lang w:val="en-GB"/>
    </w:rPr>
  </w:style>
  <w:style w:type="paragraph" w:customStyle="1" w:styleId="Heading1">
    <w:name w:val="Heading1"/>
    <w:basedOn w:val="Heading20"/>
    <w:link w:val="Heading1Char"/>
    <w:qFormat/>
    <w:rsid w:val="00880403"/>
  </w:style>
  <w:style w:type="character" w:customStyle="1" w:styleId="Heading2Char0">
    <w:name w:val="Heading2 Char"/>
    <w:basedOn w:val="DefaultParagraphFont"/>
    <w:link w:val="Heading20"/>
    <w:rsid w:val="00880403"/>
    <w:rPr>
      <w:rFonts w:ascii="Verdana" w:hAnsi="Verdana" w:cs="Verdana"/>
      <w:b/>
      <w:bCs/>
      <w:color w:val="517E47"/>
      <w:sz w:val="32"/>
      <w:szCs w:val="32"/>
      <w:lang w:val="en-GB"/>
    </w:rPr>
  </w:style>
  <w:style w:type="paragraph" w:customStyle="1" w:styleId="subhead">
    <w:name w:val="subhead"/>
    <w:basedOn w:val="Normal"/>
    <w:link w:val="subheadChar"/>
    <w:qFormat/>
    <w:rsid w:val="00880403"/>
    <w:pPr>
      <w:tabs>
        <w:tab w:val="left" w:pos="283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Verdana"/>
      <w:b/>
      <w:bCs/>
      <w:color w:val="517E47"/>
      <w:sz w:val="24"/>
      <w:szCs w:val="24"/>
      <w:lang w:val="en-GB"/>
    </w:rPr>
  </w:style>
  <w:style w:type="character" w:customStyle="1" w:styleId="Heading1Char">
    <w:name w:val="Heading1 Char"/>
    <w:basedOn w:val="Heading2Char0"/>
    <w:link w:val="Heading1"/>
    <w:rsid w:val="00880403"/>
    <w:rPr>
      <w:rFonts w:ascii="Verdana" w:hAnsi="Verdana" w:cs="Verdana"/>
      <w:b/>
      <w:bCs/>
      <w:color w:val="517E47"/>
      <w:sz w:val="32"/>
      <w:szCs w:val="32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BA6650"/>
    <w:pPr>
      <w:ind w:left="720"/>
      <w:contextualSpacing/>
    </w:pPr>
  </w:style>
  <w:style w:type="character" w:customStyle="1" w:styleId="subheadChar">
    <w:name w:val="subhead Char"/>
    <w:basedOn w:val="DefaultParagraphFont"/>
    <w:link w:val="subhead"/>
    <w:rsid w:val="00880403"/>
    <w:rPr>
      <w:rFonts w:ascii="Verdana" w:hAnsi="Verdana" w:cs="Verdana"/>
      <w:b/>
      <w:bCs/>
      <w:color w:val="517E47"/>
      <w:sz w:val="24"/>
      <w:szCs w:val="24"/>
      <w:lang w:val="en-GB"/>
    </w:rPr>
  </w:style>
  <w:style w:type="paragraph" w:customStyle="1" w:styleId="Dotpoints">
    <w:name w:val="Dot points"/>
    <w:basedOn w:val="ListParagraph"/>
    <w:link w:val="DotpointsChar"/>
    <w:qFormat/>
    <w:rsid w:val="00BA6650"/>
    <w:pPr>
      <w:numPr>
        <w:numId w:val="1"/>
      </w:numPr>
      <w:tabs>
        <w:tab w:val="left" w:pos="283"/>
      </w:tabs>
      <w:suppressAutoHyphens/>
      <w:autoSpaceDE w:val="0"/>
      <w:autoSpaceDN w:val="0"/>
      <w:adjustRightInd w:val="0"/>
      <w:spacing w:after="0" w:line="240" w:lineRule="auto"/>
      <w:ind w:right="170"/>
      <w:textAlignment w:val="center"/>
    </w:pPr>
    <w:rPr>
      <w:rFonts w:ascii="Verdana" w:hAnsi="Verdana" w:cs="Verdana"/>
      <w:color w:val="000000"/>
      <w:sz w:val="20"/>
      <w:szCs w:val="20"/>
      <w:lang w:val="en-GB"/>
    </w:rPr>
  </w:style>
  <w:style w:type="paragraph" w:customStyle="1" w:styleId="Bodylarge">
    <w:name w:val="Body large"/>
    <w:basedOn w:val="BasicParagraph"/>
    <w:link w:val="BodylargeChar"/>
    <w:qFormat/>
    <w:rsid w:val="00F019A8"/>
    <w:pPr>
      <w:tabs>
        <w:tab w:val="left" w:pos="283"/>
      </w:tabs>
      <w:suppressAutoHyphens/>
      <w:spacing w:line="276" w:lineRule="auto"/>
    </w:pPr>
    <w:rPr>
      <w:rFonts w:ascii="Verdana" w:hAnsi="Verdana" w:cs="Verdana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A6650"/>
  </w:style>
  <w:style w:type="character" w:customStyle="1" w:styleId="DotpointsChar">
    <w:name w:val="Dot points Char"/>
    <w:basedOn w:val="ListParagraphChar"/>
    <w:link w:val="Dotpoints"/>
    <w:rsid w:val="00BA6650"/>
    <w:rPr>
      <w:rFonts w:ascii="Verdana" w:hAnsi="Verdana" w:cs="Verdana"/>
      <w:color w:val="000000"/>
      <w:sz w:val="20"/>
      <w:szCs w:val="20"/>
      <w:lang w:val="en-GB"/>
    </w:rPr>
  </w:style>
  <w:style w:type="paragraph" w:customStyle="1" w:styleId="Subhead2">
    <w:name w:val="Subhead 2"/>
    <w:basedOn w:val="BasicParagraph"/>
    <w:link w:val="Subhead2Char"/>
    <w:qFormat/>
    <w:rsid w:val="00F019A8"/>
    <w:pPr>
      <w:tabs>
        <w:tab w:val="left" w:pos="283"/>
      </w:tabs>
      <w:suppressAutoHyphens/>
      <w:spacing w:line="276" w:lineRule="auto"/>
    </w:pPr>
    <w:rPr>
      <w:rFonts w:ascii="Verdana" w:hAnsi="Verdana" w:cs="Verdana"/>
      <w:b/>
      <w:bCs/>
      <w:color w:val="3A4933"/>
      <w:sz w:val="20"/>
      <w:szCs w:val="20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F019A8"/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BodylargeChar">
    <w:name w:val="Body large Char"/>
    <w:basedOn w:val="BasicParagraphChar"/>
    <w:link w:val="Bodylarge"/>
    <w:rsid w:val="00F019A8"/>
    <w:rPr>
      <w:rFonts w:ascii="Verdana" w:hAnsi="Verdana" w:cs="Verdana"/>
      <w:color w:val="000000"/>
      <w:sz w:val="20"/>
      <w:szCs w:val="20"/>
      <w:lang w:val="en-GB"/>
    </w:rPr>
  </w:style>
  <w:style w:type="paragraph" w:customStyle="1" w:styleId="Bodysmall">
    <w:name w:val="Body small"/>
    <w:basedOn w:val="Normal"/>
    <w:link w:val="BodysmallChar"/>
    <w:qFormat/>
    <w:rsid w:val="00372C4A"/>
    <w:pPr>
      <w:tabs>
        <w:tab w:val="left" w:pos="283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Verdana"/>
      <w:color w:val="000000"/>
      <w:sz w:val="16"/>
      <w:szCs w:val="16"/>
      <w:lang w:val="en-GB"/>
    </w:rPr>
  </w:style>
  <w:style w:type="character" w:customStyle="1" w:styleId="Subhead2Char">
    <w:name w:val="Subhead 2 Char"/>
    <w:basedOn w:val="BasicParagraphChar"/>
    <w:link w:val="Subhead2"/>
    <w:rsid w:val="00F019A8"/>
    <w:rPr>
      <w:rFonts w:ascii="Verdana" w:hAnsi="Verdana" w:cs="Verdana"/>
      <w:b/>
      <w:bCs/>
      <w:color w:val="3A4933"/>
      <w:sz w:val="20"/>
      <w:szCs w:val="20"/>
      <w:lang w:val="en-GB"/>
    </w:rPr>
  </w:style>
  <w:style w:type="paragraph" w:customStyle="1" w:styleId="BodyLarge0">
    <w:name w:val="Body Large"/>
    <w:basedOn w:val="Normal"/>
    <w:link w:val="BodyLargeChar0"/>
    <w:rsid w:val="00372C4A"/>
    <w:pPr>
      <w:tabs>
        <w:tab w:val="left" w:pos="283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Verdana"/>
      <w:color w:val="000000"/>
      <w:sz w:val="20"/>
      <w:szCs w:val="20"/>
      <w:lang w:val="en-GB"/>
    </w:rPr>
  </w:style>
  <w:style w:type="character" w:customStyle="1" w:styleId="BodysmallChar">
    <w:name w:val="Body small Char"/>
    <w:basedOn w:val="DefaultParagraphFont"/>
    <w:link w:val="Bodysmall"/>
    <w:rsid w:val="00372C4A"/>
    <w:rPr>
      <w:rFonts w:ascii="Verdana" w:hAnsi="Verdana" w:cs="Verdana"/>
      <w:color w:val="000000"/>
      <w:sz w:val="16"/>
      <w:szCs w:val="16"/>
      <w:lang w:val="en-GB"/>
    </w:rPr>
  </w:style>
  <w:style w:type="paragraph" w:customStyle="1" w:styleId="Header5">
    <w:name w:val="Header 5"/>
    <w:basedOn w:val="Normal"/>
    <w:link w:val="Header5Char"/>
    <w:qFormat/>
    <w:rsid w:val="00372C4A"/>
    <w:pPr>
      <w:tabs>
        <w:tab w:val="left" w:pos="200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Verdana"/>
      <w:b/>
      <w:bCs/>
      <w:color w:val="000000"/>
      <w:sz w:val="20"/>
      <w:szCs w:val="20"/>
      <w:lang w:val="en-GB"/>
    </w:rPr>
  </w:style>
  <w:style w:type="character" w:customStyle="1" w:styleId="BodyLargeChar0">
    <w:name w:val="Body Large Char"/>
    <w:basedOn w:val="DefaultParagraphFont"/>
    <w:link w:val="BodyLarge0"/>
    <w:rsid w:val="00372C4A"/>
    <w:rPr>
      <w:rFonts w:ascii="Verdana" w:hAnsi="Verdana" w:cs="Verdana"/>
      <w:color w:val="000000"/>
      <w:sz w:val="20"/>
      <w:szCs w:val="20"/>
      <w:lang w:val="en-GB"/>
    </w:rPr>
  </w:style>
  <w:style w:type="paragraph" w:customStyle="1" w:styleId="Header4">
    <w:name w:val="Header 4"/>
    <w:basedOn w:val="Normal"/>
    <w:link w:val="Header4Char"/>
    <w:qFormat/>
    <w:rsid w:val="0066147A"/>
    <w:pPr>
      <w:tabs>
        <w:tab w:val="left" w:pos="283"/>
      </w:tabs>
      <w:suppressAutoHyphens/>
      <w:autoSpaceDE w:val="0"/>
      <w:autoSpaceDN w:val="0"/>
      <w:adjustRightInd w:val="0"/>
      <w:spacing w:after="0" w:line="360" w:lineRule="auto"/>
      <w:textAlignment w:val="center"/>
    </w:pPr>
    <w:rPr>
      <w:rFonts w:ascii="Verdana" w:hAnsi="Verdana" w:cs="Verdana"/>
      <w:b/>
      <w:bCs/>
      <w:color w:val="27452E"/>
      <w:sz w:val="20"/>
      <w:szCs w:val="20"/>
      <w:lang w:val="en-GB"/>
    </w:rPr>
  </w:style>
  <w:style w:type="character" w:customStyle="1" w:styleId="Header5Char">
    <w:name w:val="Header 5 Char"/>
    <w:basedOn w:val="DefaultParagraphFont"/>
    <w:link w:val="Header5"/>
    <w:rsid w:val="00372C4A"/>
    <w:rPr>
      <w:rFonts w:ascii="Verdana" w:hAnsi="Verdana" w:cs="Verdana"/>
      <w:b/>
      <w:bCs/>
      <w:color w:val="000000"/>
      <w:sz w:val="20"/>
      <w:szCs w:val="20"/>
      <w:lang w:val="en-GB"/>
    </w:rPr>
  </w:style>
  <w:style w:type="paragraph" w:customStyle="1" w:styleId="Header3">
    <w:name w:val="Header 3"/>
    <w:basedOn w:val="Normal"/>
    <w:link w:val="Header3Char"/>
    <w:qFormat/>
    <w:rsid w:val="00E12111"/>
    <w:pPr>
      <w:tabs>
        <w:tab w:val="left" w:pos="283"/>
        <w:tab w:val="left" w:pos="880"/>
        <w:tab w:val="left" w:pos="1740"/>
        <w:tab w:val="left" w:pos="2620"/>
        <w:tab w:val="left" w:pos="3480"/>
        <w:tab w:val="left" w:pos="4360"/>
        <w:tab w:val="left" w:pos="5240"/>
        <w:tab w:val="left" w:pos="6100"/>
        <w:tab w:val="left" w:pos="6980"/>
        <w:tab w:val="left" w:pos="7840"/>
        <w:tab w:val="left" w:pos="8700"/>
      </w:tabs>
      <w:suppressAutoHyphens/>
      <w:autoSpaceDE w:val="0"/>
      <w:autoSpaceDN w:val="0"/>
      <w:adjustRightInd w:val="0"/>
      <w:spacing w:after="200" w:line="288" w:lineRule="auto"/>
      <w:textAlignment w:val="center"/>
    </w:pPr>
    <w:rPr>
      <w:rFonts w:ascii="Verdana" w:hAnsi="Verdana" w:cs="Verdana"/>
      <w:b/>
      <w:bCs/>
      <w:color w:val="307F42"/>
      <w:sz w:val="20"/>
      <w:szCs w:val="20"/>
      <w:lang w:val="en-GB"/>
    </w:rPr>
  </w:style>
  <w:style w:type="character" w:customStyle="1" w:styleId="Header4Char">
    <w:name w:val="Header 4 Char"/>
    <w:basedOn w:val="DefaultParagraphFont"/>
    <w:link w:val="Header4"/>
    <w:rsid w:val="0066147A"/>
    <w:rPr>
      <w:rFonts w:ascii="Verdana" w:hAnsi="Verdana" w:cs="Verdana"/>
      <w:b/>
      <w:bCs/>
      <w:color w:val="27452E"/>
      <w:sz w:val="20"/>
      <w:szCs w:val="20"/>
      <w:lang w:val="en-GB"/>
    </w:rPr>
  </w:style>
  <w:style w:type="paragraph" w:customStyle="1" w:styleId="Header2">
    <w:name w:val="Header 2"/>
    <w:basedOn w:val="subhead"/>
    <w:link w:val="Header2Char"/>
    <w:qFormat/>
    <w:rsid w:val="00C70216"/>
    <w:rPr>
      <w:color w:val="307F42"/>
    </w:rPr>
  </w:style>
  <w:style w:type="character" w:customStyle="1" w:styleId="Header3Char">
    <w:name w:val="Header 3 Char"/>
    <w:basedOn w:val="DefaultParagraphFont"/>
    <w:link w:val="Header3"/>
    <w:rsid w:val="00E12111"/>
    <w:rPr>
      <w:rFonts w:ascii="Verdana" w:hAnsi="Verdana" w:cs="Verdana"/>
      <w:b/>
      <w:bCs/>
      <w:color w:val="307F42"/>
      <w:sz w:val="20"/>
      <w:szCs w:val="20"/>
      <w:lang w:val="en-GB"/>
    </w:rPr>
  </w:style>
  <w:style w:type="paragraph" w:customStyle="1" w:styleId="Header1">
    <w:name w:val="Header 1"/>
    <w:basedOn w:val="Heading1"/>
    <w:link w:val="Header1Char"/>
    <w:qFormat/>
    <w:rsid w:val="00C70216"/>
    <w:rPr>
      <w:color w:val="307F42"/>
    </w:rPr>
  </w:style>
  <w:style w:type="character" w:customStyle="1" w:styleId="Header2Char">
    <w:name w:val="Header 2 Char"/>
    <w:basedOn w:val="subheadChar"/>
    <w:link w:val="Header2"/>
    <w:rsid w:val="00C70216"/>
    <w:rPr>
      <w:rFonts w:ascii="Verdana" w:hAnsi="Verdana" w:cs="Verdana"/>
      <w:b/>
      <w:bCs/>
      <w:color w:val="307F42"/>
      <w:sz w:val="24"/>
      <w:szCs w:val="24"/>
      <w:lang w:val="en-GB"/>
    </w:rPr>
  </w:style>
  <w:style w:type="paragraph" w:customStyle="1" w:styleId="Numberlist">
    <w:name w:val="Number list"/>
    <w:basedOn w:val="Normal"/>
    <w:link w:val="NumberlistChar"/>
    <w:qFormat/>
    <w:rsid w:val="00372C4A"/>
    <w:pPr>
      <w:tabs>
        <w:tab w:val="left" w:pos="283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Verdana"/>
      <w:color w:val="000000"/>
      <w:sz w:val="20"/>
      <w:szCs w:val="20"/>
      <w:lang w:val="en-GB"/>
    </w:rPr>
  </w:style>
  <w:style w:type="character" w:customStyle="1" w:styleId="Header1Char">
    <w:name w:val="Header 1 Char"/>
    <w:basedOn w:val="Heading1Char"/>
    <w:link w:val="Header1"/>
    <w:rsid w:val="00C70216"/>
    <w:rPr>
      <w:rFonts w:ascii="Verdana" w:hAnsi="Verdana" w:cs="Verdana"/>
      <w:b/>
      <w:bCs/>
      <w:color w:val="307F42"/>
      <w:sz w:val="32"/>
      <w:szCs w:val="32"/>
      <w:lang w:val="en-GB"/>
    </w:rPr>
  </w:style>
  <w:style w:type="paragraph" w:customStyle="1" w:styleId="Alphabetlist">
    <w:name w:val="Alphabet list"/>
    <w:basedOn w:val="Normal"/>
    <w:link w:val="AlphabetlistChar"/>
    <w:qFormat/>
    <w:rsid w:val="00253CD0"/>
    <w:pPr>
      <w:tabs>
        <w:tab w:val="left" w:pos="283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Verdana"/>
      <w:color w:val="000000"/>
      <w:sz w:val="20"/>
      <w:szCs w:val="20"/>
      <w:lang w:val="en-GB"/>
    </w:rPr>
  </w:style>
  <w:style w:type="character" w:customStyle="1" w:styleId="NumberlistChar">
    <w:name w:val="Number list Char"/>
    <w:basedOn w:val="DefaultParagraphFont"/>
    <w:link w:val="Numberlist"/>
    <w:rsid w:val="00372C4A"/>
    <w:rPr>
      <w:rFonts w:ascii="Verdana" w:hAnsi="Verdana" w:cs="Verdana"/>
      <w:color w:val="000000"/>
      <w:sz w:val="20"/>
      <w:szCs w:val="20"/>
      <w:lang w:val="en-GB"/>
    </w:rPr>
  </w:style>
  <w:style w:type="paragraph" w:customStyle="1" w:styleId="Smalldotpoints">
    <w:name w:val="Small dot points"/>
    <w:basedOn w:val="Dotpoints"/>
    <w:link w:val="SmalldotpointsChar"/>
    <w:qFormat/>
    <w:rsid w:val="00641B9F"/>
  </w:style>
  <w:style w:type="character" w:customStyle="1" w:styleId="AlphabetlistChar">
    <w:name w:val="Alphabet list Char"/>
    <w:basedOn w:val="DefaultParagraphFont"/>
    <w:link w:val="Alphabetlist"/>
    <w:rsid w:val="00253CD0"/>
    <w:rPr>
      <w:rFonts w:ascii="Verdana" w:hAnsi="Verdana" w:cs="Verdana"/>
      <w:color w:val="000000"/>
      <w:sz w:val="20"/>
      <w:szCs w:val="20"/>
      <w:lang w:val="en-GB"/>
    </w:rPr>
  </w:style>
  <w:style w:type="character" w:customStyle="1" w:styleId="SmalldotpointsChar">
    <w:name w:val="Small dot points Char"/>
    <w:basedOn w:val="DotpointsChar"/>
    <w:link w:val="Smalldotpoints"/>
    <w:rsid w:val="00641B9F"/>
    <w:rPr>
      <w:rFonts w:ascii="Verdana" w:hAnsi="Verdana" w:cs="Verdana"/>
      <w:color w:val="000000"/>
      <w:sz w:val="20"/>
      <w:szCs w:val="20"/>
      <w:lang w:val="en-GB"/>
    </w:rPr>
  </w:style>
  <w:style w:type="paragraph" w:customStyle="1" w:styleId="MainHeader">
    <w:name w:val="Main Header"/>
    <w:basedOn w:val="Normal"/>
    <w:link w:val="MainHeaderChar"/>
    <w:qFormat/>
    <w:rsid w:val="00444B36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Verdana"/>
      <w:b/>
      <w:bCs/>
      <w:color w:val="517E47"/>
      <w:sz w:val="32"/>
      <w:szCs w:val="32"/>
      <w:lang w:val="en-GB"/>
    </w:rPr>
  </w:style>
  <w:style w:type="character" w:customStyle="1" w:styleId="MainHeaderChar">
    <w:name w:val="Main Header Char"/>
    <w:basedOn w:val="DefaultParagraphFont"/>
    <w:link w:val="MainHeader"/>
    <w:rsid w:val="00444B36"/>
    <w:rPr>
      <w:rFonts w:ascii="Verdana" w:hAnsi="Verdana" w:cs="Verdana"/>
      <w:b/>
      <w:bCs/>
      <w:color w:val="517E47"/>
      <w:sz w:val="32"/>
      <w:szCs w:val="32"/>
      <w:lang w:val="en-GB"/>
    </w:rPr>
  </w:style>
  <w:style w:type="paragraph" w:customStyle="1" w:styleId="Emailbody">
    <w:name w:val="Email body"/>
    <w:basedOn w:val="BasicParagraph"/>
    <w:link w:val="EmailbodyChar"/>
    <w:qFormat/>
    <w:rsid w:val="00987C84"/>
    <w:pPr>
      <w:suppressAutoHyphens/>
      <w:spacing w:after="120" w:line="312" w:lineRule="auto"/>
    </w:pPr>
    <w:rPr>
      <w:rFonts w:ascii="Verdana" w:hAnsi="Verdana" w:cs="Verdana"/>
      <w:sz w:val="20"/>
      <w:szCs w:val="20"/>
    </w:rPr>
  </w:style>
  <w:style w:type="character" w:customStyle="1" w:styleId="EmailbodyChar">
    <w:name w:val="Email body Char"/>
    <w:basedOn w:val="BasicParagraphChar"/>
    <w:link w:val="Emailbody"/>
    <w:rsid w:val="00987C84"/>
    <w:rPr>
      <w:rFonts w:ascii="Verdana" w:hAnsi="Verdana" w:cs="Verdana"/>
      <w:color w:val="000000"/>
      <w:sz w:val="20"/>
      <w:szCs w:val="20"/>
      <w:lang w:val="en-GB"/>
    </w:rPr>
  </w:style>
  <w:style w:type="paragraph" w:customStyle="1" w:styleId="Largebody">
    <w:name w:val="Large body"/>
    <w:basedOn w:val="Normal"/>
    <w:link w:val="LargebodyChar"/>
    <w:qFormat/>
    <w:rsid w:val="00A2359B"/>
    <w:pPr>
      <w:tabs>
        <w:tab w:val="left" w:pos="283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Verdana"/>
      <w:color w:val="000000"/>
      <w:sz w:val="20"/>
      <w:szCs w:val="20"/>
      <w:lang w:val="en-GB"/>
    </w:rPr>
  </w:style>
  <w:style w:type="character" w:customStyle="1" w:styleId="LargebodyChar">
    <w:name w:val="Large body Char"/>
    <w:basedOn w:val="DefaultParagraphFont"/>
    <w:link w:val="Largebody"/>
    <w:rsid w:val="00A2359B"/>
    <w:rPr>
      <w:rFonts w:ascii="Verdana" w:hAnsi="Verdana" w:cs="Verdana"/>
      <w:color w:val="000000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E715E"/>
    <w:rPr>
      <w:rFonts w:ascii="Arial" w:hAnsi="Arial"/>
      <w:color w:val="002060"/>
      <w:sz w:val="22"/>
      <w:u w:val="single"/>
    </w:rPr>
  </w:style>
  <w:style w:type="table" w:styleId="TableGrid">
    <w:name w:val="Table Grid"/>
    <w:basedOn w:val="TableNormal"/>
    <w:uiPriority w:val="39"/>
    <w:rsid w:val="007E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rsid w:val="00E70FE5"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32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2288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QIPTable">
    <w:name w:val="QIP Table"/>
    <w:basedOn w:val="TableNormal"/>
    <w:uiPriority w:val="99"/>
    <w:rsid w:val="00F32288"/>
    <w:pPr>
      <w:spacing w:after="0" w:line="288" w:lineRule="auto"/>
    </w:pPr>
    <w:rPr>
      <w:rFonts w:ascii="Calibri" w:eastAsia="Times New Roman" w:hAnsi="Calibri" w:cs="Times New Roman"/>
      <w:sz w:val="20"/>
      <w:szCs w:val="20"/>
      <w:lang w:eastAsia="en-AU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rPr>
        <w:rFonts w:ascii="Calibri" w:hAnsi="Calibri"/>
        <w:b/>
        <w:color w:val="FFFFFF"/>
        <w:sz w:val="22"/>
      </w:rPr>
      <w:tblPr/>
      <w:tcPr>
        <w:shd w:val="clear" w:color="auto" w:fill="68207D"/>
      </w:tcPr>
    </w:tblStylePr>
  </w:style>
  <w:style w:type="paragraph" w:customStyle="1" w:styleId="QIPConsultingTableBullets">
    <w:name w:val="QIP Consulting Table Bullets"/>
    <w:basedOn w:val="Normal"/>
    <w:link w:val="QIPConsultingTableBulletsChar"/>
    <w:qFormat/>
    <w:rsid w:val="00F32288"/>
    <w:pPr>
      <w:numPr>
        <w:numId w:val="2"/>
      </w:numPr>
      <w:spacing w:after="0" w:line="288" w:lineRule="auto"/>
      <w:ind w:left="284" w:hanging="227"/>
    </w:pPr>
    <w:rPr>
      <w:rFonts w:ascii="Calibri" w:eastAsia="Times New Roman" w:hAnsi="Calibri" w:cs="Times New Roman"/>
      <w:sz w:val="20"/>
    </w:rPr>
  </w:style>
  <w:style w:type="character" w:customStyle="1" w:styleId="QIPConsultingTableBulletsChar">
    <w:name w:val="QIP Consulting Table Bullets Char"/>
    <w:link w:val="QIPConsultingTableBullets"/>
    <w:rsid w:val="00F32288"/>
    <w:rPr>
      <w:rFonts w:ascii="Calibri" w:eastAsia="Times New Roman" w:hAnsi="Calibri" w:cs="Times New Roman"/>
      <w:sz w:val="20"/>
    </w:rPr>
  </w:style>
  <w:style w:type="paragraph" w:customStyle="1" w:styleId="Default">
    <w:name w:val="Default"/>
    <w:rsid w:val="00F322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table" w:customStyle="1" w:styleId="TableGrid1">
    <w:name w:val="Table Grid1"/>
    <w:basedOn w:val="TableNormal"/>
    <w:next w:val="TableGrid"/>
    <w:rsid w:val="00055C13"/>
    <w:pPr>
      <w:spacing w:after="0" w:line="240" w:lineRule="auto"/>
    </w:pPr>
    <w:rPr>
      <w:rFonts w:ascii="Tahoma" w:eastAsia="Times New Roman" w:hAnsi="Tahoma" w:cs="Tahoma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279"/>
    <w:pPr>
      <w:spacing w:after="160"/>
    </w:pPr>
    <w:rPr>
      <w:rFonts w:asciiTheme="minorHAnsi" w:eastAsiaTheme="minorHAnsi" w:hAnsiTheme="minorHAnsi" w:cstheme="minorBidi"/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27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A06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0BD5"/>
    <w:rPr>
      <w:color w:val="ED7D31" w:themeColor="followedHyperlink"/>
      <w:u w:val="single"/>
    </w:rPr>
  </w:style>
  <w:style w:type="character" w:customStyle="1" w:styleId="normaltextrun">
    <w:name w:val="normaltextrun"/>
    <w:rsid w:val="00F3612C"/>
  </w:style>
  <w:style w:type="paragraph" w:customStyle="1" w:styleId="paragraph">
    <w:name w:val="paragraph"/>
    <w:basedOn w:val="Normal"/>
    <w:rsid w:val="0027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712A14"/>
    <w:pPr>
      <w:spacing w:after="0" w:line="240" w:lineRule="auto"/>
    </w:pPr>
    <w:rPr>
      <w:rFonts w:eastAsiaTheme="minorEastAsia"/>
      <w:sz w:val="21"/>
      <w:szCs w:val="21"/>
    </w:rPr>
  </w:style>
  <w:style w:type="paragraph" w:styleId="BodyText3">
    <w:name w:val="Body Text 3"/>
    <w:basedOn w:val="Normal"/>
    <w:link w:val="BodyText3Char"/>
    <w:uiPriority w:val="99"/>
    <w:unhideWhenUsed/>
    <w:rsid w:val="00D248D8"/>
    <w:pPr>
      <w:spacing w:after="120" w:line="264" w:lineRule="auto"/>
    </w:pPr>
    <w:rPr>
      <w:rFonts w:eastAsiaTheme="minorEastAsia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D248D8"/>
    <w:rPr>
      <w:rFonts w:eastAsiaTheme="minorEastAsia"/>
      <w:color w:val="FF0000"/>
    </w:rPr>
  </w:style>
  <w:style w:type="paragraph" w:styleId="NormalWeb">
    <w:name w:val="Normal (Web)"/>
    <w:basedOn w:val="Normal"/>
    <w:uiPriority w:val="99"/>
    <w:semiHidden/>
    <w:unhideWhenUsed/>
    <w:rsid w:val="006B24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iqunit@genwest.org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enwest.org.au/contact-us/feedback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stassjad\OneDrive%20-%20Women's%20Health%20West\General\GENWEST%20BRANDING%20&amp;%20DESIGN\MICROSOFT%20TEMPLATES\Word%20doc\Example\GEW001_Document_Example.dotx" TargetMode="External"/></Relationships>
</file>

<file path=word/theme/theme1.xml><?xml version="1.0" encoding="utf-8"?>
<a:theme xmlns:a="http://schemas.openxmlformats.org/drawingml/2006/main" name="Office Theme">
  <a:themeElements>
    <a:clrScheme name="GenWest Colour Palette">
      <a:dk1>
        <a:sysClr val="windowText" lastClr="000000"/>
      </a:dk1>
      <a:lt1>
        <a:sysClr val="window" lastClr="FFFFFF"/>
      </a:lt1>
      <a:dk2>
        <a:srgbClr val="0C0C0C"/>
      </a:dk2>
      <a:lt2>
        <a:srgbClr val="FFFFFF"/>
      </a:lt2>
      <a:accent1>
        <a:srgbClr val="35824B"/>
      </a:accent1>
      <a:accent2>
        <a:srgbClr val="27452E"/>
      </a:accent2>
      <a:accent3>
        <a:srgbClr val="FF9C67"/>
      </a:accent3>
      <a:accent4>
        <a:srgbClr val="7382FB"/>
      </a:accent4>
      <a:accent5>
        <a:srgbClr val="FED3DB"/>
      </a:accent5>
      <a:accent6>
        <a:srgbClr val="CF4C13"/>
      </a:accent6>
      <a:hlink>
        <a:srgbClr val="002060"/>
      </a:hlink>
      <a:folHlink>
        <a:srgbClr val="ED7D31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1B56C5E71AF4DA107FB6EC7D29E17" ma:contentTypeVersion="19" ma:contentTypeDescription="Create a new document." ma:contentTypeScope="" ma:versionID="194c9dcfaae3bea19dd570fbd5cc3f8c">
  <xsd:schema xmlns:xsd="http://www.w3.org/2001/XMLSchema" xmlns:xs="http://www.w3.org/2001/XMLSchema" xmlns:p="http://schemas.microsoft.com/office/2006/metadata/properties" xmlns:ns2="3ffb5154-ddc1-4707-9a72-e6dc05177a10" xmlns:ns3="f20ce501-49a5-4ceb-b0fd-746dd40ee67d" targetNamespace="http://schemas.microsoft.com/office/2006/metadata/properties" ma:root="true" ma:fieldsID="45aba6f2bbd5fe8f6232a358c5ce4e46" ns2:_="" ns3:_="">
    <xsd:import namespace="3ffb5154-ddc1-4707-9a72-e6dc05177a10"/>
    <xsd:import namespace="f20ce501-49a5-4ceb-b0fd-746dd40ee6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b5154-ddc1-4707-9a72-e6dc05177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6feb4f-ac5f-4d0b-97d2-aca27841ea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e501-49a5-4ceb-b0fd-746dd40ee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2716a2-a110-4964-a008-286b0aee4550}" ma:internalName="TaxCatchAll" ma:showField="CatchAllData" ma:web="f20ce501-49a5-4ceb-b0fd-746dd40ee6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fb5154-ddc1-4707-9a72-e6dc05177a10">
      <Terms xmlns="http://schemas.microsoft.com/office/infopath/2007/PartnerControls"/>
    </lcf76f155ced4ddcb4097134ff3c332f>
    <TaxCatchAll xmlns="f20ce501-49a5-4ceb-b0fd-746dd40ee67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9EEC3-0CB9-4FDF-8006-43F2DFC4FB4F}"/>
</file>

<file path=customXml/itemProps2.xml><?xml version="1.0" encoding="utf-8"?>
<ds:datastoreItem xmlns:ds="http://schemas.openxmlformats.org/officeDocument/2006/customXml" ds:itemID="{70D406B2-4F6D-4571-8BB2-8B0652E946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6CB044-CC02-4D8F-82BA-5A7E48EDDF13}">
  <ds:schemaRefs>
    <ds:schemaRef ds:uri="http://schemas.microsoft.com/office/2006/metadata/properties"/>
    <ds:schemaRef ds:uri="http://schemas.microsoft.com/office/infopath/2007/PartnerControls"/>
    <ds:schemaRef ds:uri="04304cf4-9278-44b7-96af-b5aab7baf682"/>
    <ds:schemaRef ds:uri="eaa1c0fe-33a2-40c3-9592-907e55cfeef3"/>
  </ds:schemaRefs>
</ds:datastoreItem>
</file>

<file path=customXml/itemProps4.xml><?xml version="1.0" encoding="utf-8"?>
<ds:datastoreItem xmlns:ds="http://schemas.openxmlformats.org/officeDocument/2006/customXml" ds:itemID="{486AA83A-0717-422E-BDE3-BE138132CA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GEW001_Document_Example.dotx</Template>
  <TotalTime>49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Links>
    <vt:vector size="12" baseType="variant">
      <vt:variant>
        <vt:i4>721004</vt:i4>
      </vt:variant>
      <vt:variant>
        <vt:i4>3</vt:i4>
      </vt:variant>
      <vt:variant>
        <vt:i4>0</vt:i4>
      </vt:variant>
      <vt:variant>
        <vt:i4>5</vt:i4>
      </vt:variant>
      <vt:variant>
        <vt:lpwstr>mailto:siqunit@genwest.org.au</vt:lpwstr>
      </vt:variant>
      <vt:variant>
        <vt:lpwstr/>
      </vt:variant>
      <vt:variant>
        <vt:i4>4063290</vt:i4>
      </vt:variant>
      <vt:variant>
        <vt:i4>0</vt:i4>
      </vt:variant>
      <vt:variant>
        <vt:i4>0</vt:i4>
      </vt:variant>
      <vt:variant>
        <vt:i4>5</vt:i4>
      </vt:variant>
      <vt:variant>
        <vt:lpwstr>https://genwest.org.au/contact-us/feedback/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Nastassja Downey</dc:creator>
  <cp:keywords/>
  <dc:description/>
  <cp:lastModifiedBy>Theresa Stewart-Moore</cp:lastModifiedBy>
  <cp:revision>61</cp:revision>
  <cp:lastPrinted>2021-12-10T02:06:00Z</cp:lastPrinted>
  <dcterms:created xsi:type="dcterms:W3CDTF">2026-02-13T19:10:00Z</dcterms:created>
  <dcterms:modified xsi:type="dcterms:W3CDTF">2026-02-17T06:09:00Z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0x010100C221B56C5E71AF4DA107FB6EC7D29E17</vt:lpwstr>
  </property>
  <property fmtid="{D5CDD505-2E9C-101B-9397-08002B2CF9AE}" pid="3" name="MediaServiceImageTags">
    <vt:lpwstr/>
  </property>
</Properties>
</file>